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BB3E" w14:textId="77777777" w:rsidR="003C5E1C" w:rsidRDefault="003C5E1C" w:rsidP="003C5E1C">
      <w:pPr>
        <w:rPr>
          <w:b/>
          <w:bCs/>
        </w:rPr>
      </w:pPr>
    </w:p>
    <w:p w14:paraId="13EC5BAD" w14:textId="77777777" w:rsidR="004C1F54" w:rsidRDefault="004C1F54" w:rsidP="003C5E1C">
      <w:pPr>
        <w:spacing w:after="240" w:line="312" w:lineRule="auto"/>
        <w:jc w:val="center"/>
        <w:rPr>
          <w:rFonts w:asciiTheme="majorHAnsi" w:hAnsiTheme="majorHAnsi" w:cstheme="majorHAnsi"/>
          <w:b/>
          <w:bCs/>
          <w:sz w:val="28"/>
          <w:szCs w:val="28"/>
        </w:rPr>
      </w:pPr>
    </w:p>
    <w:p w14:paraId="4D97AC06" w14:textId="1C30B715" w:rsidR="003C5E1C" w:rsidRPr="003C5E1C" w:rsidRDefault="003C5E1C" w:rsidP="003C5E1C">
      <w:pPr>
        <w:spacing w:after="240" w:line="312" w:lineRule="auto"/>
        <w:jc w:val="center"/>
        <w:rPr>
          <w:rFonts w:asciiTheme="majorHAnsi" w:hAnsiTheme="majorHAnsi" w:cstheme="majorHAnsi"/>
          <w:b/>
          <w:bCs/>
          <w:sz w:val="28"/>
          <w:szCs w:val="28"/>
        </w:rPr>
      </w:pPr>
      <w:r w:rsidRPr="003C5E1C">
        <w:rPr>
          <w:rFonts w:asciiTheme="majorHAnsi" w:hAnsiTheme="majorHAnsi" w:cstheme="majorHAnsi"/>
          <w:b/>
          <w:bCs/>
          <w:sz w:val="28"/>
          <w:szCs w:val="28"/>
        </w:rPr>
        <w:t>ANSÖKAN</w:t>
      </w:r>
    </w:p>
    <w:p w14:paraId="4EAF3127" w14:textId="77777777" w:rsidR="003C5E1C" w:rsidRPr="003C5E1C" w:rsidRDefault="003C5E1C" w:rsidP="003C5E1C">
      <w:pPr>
        <w:spacing w:after="240" w:line="312" w:lineRule="auto"/>
        <w:rPr>
          <w:b/>
          <w:bCs/>
        </w:rPr>
      </w:pPr>
    </w:p>
    <w:p w14:paraId="2F8C1E57" w14:textId="3206F5E4" w:rsidR="003C5E1C" w:rsidRPr="003C5E1C" w:rsidRDefault="003C5E1C" w:rsidP="0060485F">
      <w:pPr>
        <w:pStyle w:val="Rubrik1"/>
        <w:ind w:hanging="879"/>
        <w:rPr>
          <w:bCs/>
        </w:rPr>
      </w:pPr>
      <w:r w:rsidRPr="003C5E1C">
        <w:t>Sökande</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306"/>
      </w:tblGrid>
      <w:tr w:rsidR="003C5E1C" w:rsidRPr="003C5E1C" w14:paraId="0C801FF2" w14:textId="77777777" w:rsidTr="009E3C2A">
        <w:tc>
          <w:tcPr>
            <w:tcW w:w="3118" w:type="dxa"/>
          </w:tcPr>
          <w:p w14:paraId="2D74B2F8" w14:textId="77777777" w:rsidR="003C5E1C" w:rsidRPr="003C5E1C" w:rsidRDefault="003C5E1C" w:rsidP="003C5E1C">
            <w:pPr>
              <w:rPr>
                <w:sz w:val="18"/>
                <w:szCs w:val="18"/>
              </w:rPr>
            </w:pPr>
            <w:r w:rsidRPr="003C5E1C">
              <w:rPr>
                <w:sz w:val="18"/>
                <w:szCs w:val="18"/>
              </w:rPr>
              <w:t>Efternamn</w:t>
            </w:r>
          </w:p>
          <w:p w14:paraId="710292E2" w14:textId="77777777" w:rsidR="003C5E1C" w:rsidRPr="003C5E1C" w:rsidRDefault="003C5E1C" w:rsidP="003C5E1C">
            <w:pPr>
              <w:rPr>
                <w:sz w:val="18"/>
                <w:szCs w:val="18"/>
              </w:rPr>
            </w:pPr>
          </w:p>
          <w:p w14:paraId="0AC9CA30" w14:textId="77777777" w:rsidR="003C5E1C" w:rsidRPr="003C5E1C" w:rsidRDefault="003C5E1C" w:rsidP="003C5E1C">
            <w:pPr>
              <w:rPr>
                <w:sz w:val="18"/>
                <w:szCs w:val="18"/>
              </w:rPr>
            </w:pPr>
          </w:p>
        </w:tc>
        <w:tc>
          <w:tcPr>
            <w:tcW w:w="5306" w:type="dxa"/>
          </w:tcPr>
          <w:p w14:paraId="7A5E3E12" w14:textId="77777777" w:rsidR="003C5E1C" w:rsidRPr="003C5E1C" w:rsidRDefault="003C5E1C" w:rsidP="003C5E1C">
            <w:pPr>
              <w:rPr>
                <w:sz w:val="18"/>
                <w:szCs w:val="18"/>
              </w:rPr>
            </w:pPr>
            <w:r w:rsidRPr="003C5E1C">
              <w:rPr>
                <w:sz w:val="18"/>
                <w:szCs w:val="18"/>
              </w:rPr>
              <w:t xml:space="preserve">Förnamn </w:t>
            </w:r>
          </w:p>
        </w:tc>
      </w:tr>
      <w:tr w:rsidR="003C5E1C" w:rsidRPr="003C5E1C" w14:paraId="20A09CAE" w14:textId="77777777" w:rsidTr="009E3C2A">
        <w:trPr>
          <w:cantSplit/>
        </w:trPr>
        <w:tc>
          <w:tcPr>
            <w:tcW w:w="8424" w:type="dxa"/>
            <w:gridSpan w:val="2"/>
          </w:tcPr>
          <w:p w14:paraId="2A562D81" w14:textId="77777777" w:rsidR="003C5E1C" w:rsidRPr="003C5E1C" w:rsidRDefault="003C5E1C" w:rsidP="003C5E1C">
            <w:pPr>
              <w:rPr>
                <w:sz w:val="18"/>
                <w:szCs w:val="18"/>
              </w:rPr>
            </w:pPr>
            <w:r w:rsidRPr="003C5E1C">
              <w:rPr>
                <w:sz w:val="18"/>
                <w:szCs w:val="18"/>
              </w:rPr>
              <w:t>Utdelningsadress</w:t>
            </w:r>
          </w:p>
          <w:p w14:paraId="471C763E" w14:textId="77777777" w:rsidR="003C5E1C" w:rsidRPr="003C5E1C" w:rsidRDefault="003C5E1C" w:rsidP="003C5E1C">
            <w:pPr>
              <w:rPr>
                <w:sz w:val="18"/>
                <w:szCs w:val="18"/>
              </w:rPr>
            </w:pPr>
          </w:p>
          <w:p w14:paraId="29F11432" w14:textId="77777777" w:rsidR="003C5E1C" w:rsidRPr="003C5E1C" w:rsidRDefault="003C5E1C" w:rsidP="003C5E1C">
            <w:pPr>
              <w:rPr>
                <w:sz w:val="18"/>
                <w:szCs w:val="18"/>
              </w:rPr>
            </w:pPr>
          </w:p>
        </w:tc>
      </w:tr>
      <w:tr w:rsidR="003C5E1C" w:rsidRPr="003C5E1C" w14:paraId="59E37816" w14:textId="77777777" w:rsidTr="009E3C2A">
        <w:tc>
          <w:tcPr>
            <w:tcW w:w="3118" w:type="dxa"/>
          </w:tcPr>
          <w:p w14:paraId="4CA782DF" w14:textId="77777777" w:rsidR="003C5E1C" w:rsidRPr="003C5E1C" w:rsidRDefault="003C5E1C" w:rsidP="003C5E1C">
            <w:pPr>
              <w:rPr>
                <w:sz w:val="18"/>
                <w:szCs w:val="18"/>
              </w:rPr>
            </w:pPr>
            <w:r w:rsidRPr="003C5E1C">
              <w:rPr>
                <w:sz w:val="18"/>
                <w:szCs w:val="18"/>
              </w:rPr>
              <w:t>Postnummer</w:t>
            </w:r>
          </w:p>
          <w:p w14:paraId="51547FAD" w14:textId="77777777" w:rsidR="003C5E1C" w:rsidRPr="003C5E1C" w:rsidRDefault="003C5E1C" w:rsidP="003C5E1C">
            <w:pPr>
              <w:rPr>
                <w:sz w:val="18"/>
                <w:szCs w:val="18"/>
              </w:rPr>
            </w:pPr>
          </w:p>
          <w:p w14:paraId="31B2E172" w14:textId="77777777" w:rsidR="003C5E1C" w:rsidRPr="003C5E1C" w:rsidRDefault="003C5E1C" w:rsidP="003C5E1C">
            <w:pPr>
              <w:rPr>
                <w:sz w:val="18"/>
                <w:szCs w:val="18"/>
              </w:rPr>
            </w:pPr>
          </w:p>
        </w:tc>
        <w:tc>
          <w:tcPr>
            <w:tcW w:w="5306" w:type="dxa"/>
          </w:tcPr>
          <w:p w14:paraId="367FA4D6" w14:textId="77777777" w:rsidR="003C5E1C" w:rsidRPr="003C5E1C" w:rsidRDefault="003C5E1C" w:rsidP="003C5E1C">
            <w:pPr>
              <w:rPr>
                <w:sz w:val="18"/>
                <w:szCs w:val="18"/>
              </w:rPr>
            </w:pPr>
            <w:r w:rsidRPr="003C5E1C">
              <w:rPr>
                <w:sz w:val="18"/>
                <w:szCs w:val="18"/>
              </w:rPr>
              <w:t>Postadress</w:t>
            </w:r>
          </w:p>
        </w:tc>
      </w:tr>
      <w:tr w:rsidR="003C5E1C" w:rsidRPr="003C5E1C" w14:paraId="6AFE5B4D" w14:textId="77777777" w:rsidTr="009E3C2A">
        <w:tc>
          <w:tcPr>
            <w:tcW w:w="3118" w:type="dxa"/>
          </w:tcPr>
          <w:p w14:paraId="0682D5BD" w14:textId="77777777" w:rsidR="003C5E1C" w:rsidRPr="003C5E1C" w:rsidRDefault="003C5E1C" w:rsidP="003C5E1C">
            <w:pPr>
              <w:rPr>
                <w:sz w:val="18"/>
                <w:szCs w:val="18"/>
              </w:rPr>
            </w:pPr>
            <w:r w:rsidRPr="003C5E1C">
              <w:rPr>
                <w:sz w:val="18"/>
                <w:szCs w:val="18"/>
              </w:rPr>
              <w:t>Telefonnummer dagtid</w:t>
            </w:r>
          </w:p>
          <w:p w14:paraId="644E5CCB" w14:textId="77777777" w:rsidR="003C5E1C" w:rsidRPr="003C5E1C" w:rsidRDefault="003C5E1C" w:rsidP="003C5E1C">
            <w:pPr>
              <w:rPr>
                <w:sz w:val="18"/>
                <w:szCs w:val="18"/>
              </w:rPr>
            </w:pPr>
          </w:p>
          <w:p w14:paraId="2D4ACD3C" w14:textId="77777777" w:rsidR="003C5E1C" w:rsidRPr="003C5E1C" w:rsidRDefault="003C5E1C" w:rsidP="003C5E1C">
            <w:pPr>
              <w:rPr>
                <w:sz w:val="18"/>
                <w:szCs w:val="18"/>
              </w:rPr>
            </w:pPr>
          </w:p>
        </w:tc>
        <w:tc>
          <w:tcPr>
            <w:tcW w:w="5306" w:type="dxa"/>
          </w:tcPr>
          <w:p w14:paraId="29B04972" w14:textId="77777777" w:rsidR="003C5E1C" w:rsidRPr="003C5E1C" w:rsidRDefault="003C5E1C" w:rsidP="003C5E1C">
            <w:pPr>
              <w:rPr>
                <w:sz w:val="18"/>
                <w:szCs w:val="18"/>
              </w:rPr>
            </w:pPr>
            <w:r w:rsidRPr="003C5E1C">
              <w:rPr>
                <w:sz w:val="18"/>
                <w:szCs w:val="18"/>
              </w:rPr>
              <w:t>E-postadress</w:t>
            </w:r>
          </w:p>
        </w:tc>
      </w:tr>
      <w:tr w:rsidR="003C5E1C" w:rsidRPr="003C5E1C" w14:paraId="6A85A2C7" w14:textId="77777777" w:rsidTr="009E3C2A">
        <w:trPr>
          <w:cantSplit/>
        </w:trPr>
        <w:tc>
          <w:tcPr>
            <w:tcW w:w="8424" w:type="dxa"/>
            <w:gridSpan w:val="2"/>
          </w:tcPr>
          <w:p w14:paraId="3B017E5A" w14:textId="51506FCD" w:rsidR="003C5E1C" w:rsidRPr="003C5E1C" w:rsidRDefault="003C5E1C" w:rsidP="003C5E1C">
            <w:pPr>
              <w:rPr>
                <w:sz w:val="18"/>
                <w:szCs w:val="18"/>
              </w:rPr>
            </w:pPr>
            <w:r w:rsidRPr="003C5E1C">
              <w:rPr>
                <w:sz w:val="18"/>
                <w:szCs w:val="18"/>
              </w:rPr>
              <w:t>Antagen som doktorand (datum)</w:t>
            </w:r>
          </w:p>
          <w:p w14:paraId="43591365" w14:textId="77777777" w:rsidR="003C5E1C" w:rsidRPr="003C5E1C" w:rsidRDefault="003C5E1C" w:rsidP="003C5E1C">
            <w:pPr>
              <w:rPr>
                <w:sz w:val="18"/>
                <w:szCs w:val="18"/>
              </w:rPr>
            </w:pPr>
          </w:p>
          <w:p w14:paraId="4B49D538" w14:textId="77777777" w:rsidR="003C5E1C" w:rsidRPr="003C5E1C" w:rsidRDefault="003C5E1C" w:rsidP="003C5E1C">
            <w:pPr>
              <w:rPr>
                <w:sz w:val="18"/>
                <w:szCs w:val="18"/>
              </w:rPr>
            </w:pPr>
          </w:p>
        </w:tc>
      </w:tr>
    </w:tbl>
    <w:p w14:paraId="23C2998A" w14:textId="77777777" w:rsidR="003C5E1C" w:rsidRPr="003C5E1C" w:rsidRDefault="003C5E1C" w:rsidP="003C5E1C">
      <w:pPr>
        <w:spacing w:after="240" w:line="312" w:lineRule="auto"/>
        <w:rPr>
          <w:u w:val="single"/>
        </w:rPr>
      </w:pPr>
    </w:p>
    <w:p w14:paraId="55321940" w14:textId="6183B23A" w:rsidR="003C5E1C" w:rsidRPr="003C5E1C" w:rsidRDefault="003C5E1C" w:rsidP="00257C1D">
      <w:pPr>
        <w:pStyle w:val="Rubrik1"/>
        <w:ind w:hanging="879"/>
        <w:rPr>
          <w:u w:val="single"/>
        </w:rPr>
      </w:pPr>
      <w:r w:rsidRPr="003C5E1C">
        <w:t>Handledare</w:t>
      </w:r>
    </w:p>
    <w:tbl>
      <w:tblPr>
        <w:tblW w:w="84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306"/>
      </w:tblGrid>
      <w:tr w:rsidR="003C5E1C" w:rsidRPr="003C5E1C" w14:paraId="20B27310" w14:textId="77777777" w:rsidTr="009E3C2A">
        <w:tc>
          <w:tcPr>
            <w:tcW w:w="3118" w:type="dxa"/>
          </w:tcPr>
          <w:p w14:paraId="7DFF8EC7" w14:textId="77777777" w:rsidR="003C5E1C" w:rsidRPr="003C5E1C" w:rsidRDefault="003C5E1C" w:rsidP="003C5E1C">
            <w:pPr>
              <w:rPr>
                <w:sz w:val="18"/>
                <w:szCs w:val="18"/>
              </w:rPr>
            </w:pPr>
            <w:r w:rsidRPr="003C5E1C">
              <w:rPr>
                <w:sz w:val="18"/>
                <w:szCs w:val="18"/>
              </w:rPr>
              <w:t>Efternamn</w:t>
            </w:r>
          </w:p>
          <w:p w14:paraId="50156306" w14:textId="77777777" w:rsidR="003C5E1C" w:rsidRPr="003C5E1C" w:rsidRDefault="003C5E1C" w:rsidP="003C5E1C">
            <w:pPr>
              <w:rPr>
                <w:sz w:val="18"/>
                <w:szCs w:val="18"/>
              </w:rPr>
            </w:pPr>
          </w:p>
          <w:p w14:paraId="5F84CB66" w14:textId="77777777" w:rsidR="003C5E1C" w:rsidRPr="003C5E1C" w:rsidRDefault="003C5E1C" w:rsidP="003C5E1C">
            <w:pPr>
              <w:rPr>
                <w:sz w:val="18"/>
                <w:szCs w:val="18"/>
              </w:rPr>
            </w:pPr>
          </w:p>
        </w:tc>
        <w:tc>
          <w:tcPr>
            <w:tcW w:w="5306" w:type="dxa"/>
          </w:tcPr>
          <w:p w14:paraId="047BE951" w14:textId="77777777" w:rsidR="003C5E1C" w:rsidRPr="003C5E1C" w:rsidRDefault="003C5E1C" w:rsidP="003C5E1C">
            <w:pPr>
              <w:rPr>
                <w:sz w:val="18"/>
                <w:szCs w:val="18"/>
              </w:rPr>
            </w:pPr>
            <w:r w:rsidRPr="003C5E1C">
              <w:rPr>
                <w:sz w:val="18"/>
                <w:szCs w:val="18"/>
              </w:rPr>
              <w:t xml:space="preserve">Förnamn </w:t>
            </w:r>
          </w:p>
        </w:tc>
      </w:tr>
      <w:tr w:rsidR="003C5E1C" w:rsidRPr="003C5E1C" w14:paraId="2C25019E" w14:textId="77777777" w:rsidTr="009E3C2A">
        <w:trPr>
          <w:cantSplit/>
        </w:trPr>
        <w:tc>
          <w:tcPr>
            <w:tcW w:w="8424" w:type="dxa"/>
            <w:gridSpan w:val="2"/>
          </w:tcPr>
          <w:p w14:paraId="78F4EDD9" w14:textId="77777777" w:rsidR="003C5E1C" w:rsidRPr="003C5E1C" w:rsidRDefault="003C5E1C" w:rsidP="003C5E1C">
            <w:pPr>
              <w:rPr>
                <w:sz w:val="18"/>
                <w:szCs w:val="18"/>
              </w:rPr>
            </w:pPr>
            <w:r w:rsidRPr="003C5E1C">
              <w:rPr>
                <w:sz w:val="18"/>
                <w:szCs w:val="18"/>
              </w:rPr>
              <w:t>Utdelningsadress</w:t>
            </w:r>
          </w:p>
          <w:p w14:paraId="67559125" w14:textId="77777777" w:rsidR="003C5E1C" w:rsidRPr="003C5E1C" w:rsidRDefault="003C5E1C" w:rsidP="003C5E1C">
            <w:pPr>
              <w:rPr>
                <w:sz w:val="18"/>
                <w:szCs w:val="18"/>
              </w:rPr>
            </w:pPr>
          </w:p>
          <w:p w14:paraId="58AE2742" w14:textId="77777777" w:rsidR="003C5E1C" w:rsidRPr="003C5E1C" w:rsidRDefault="003C5E1C" w:rsidP="003C5E1C">
            <w:pPr>
              <w:rPr>
                <w:sz w:val="18"/>
                <w:szCs w:val="18"/>
              </w:rPr>
            </w:pPr>
          </w:p>
        </w:tc>
      </w:tr>
      <w:tr w:rsidR="003C5E1C" w:rsidRPr="003C5E1C" w14:paraId="41C77CAD" w14:textId="77777777" w:rsidTr="009E3C2A">
        <w:tc>
          <w:tcPr>
            <w:tcW w:w="3118" w:type="dxa"/>
          </w:tcPr>
          <w:p w14:paraId="22BBE0CB" w14:textId="77777777" w:rsidR="003C5E1C" w:rsidRPr="003C5E1C" w:rsidRDefault="003C5E1C" w:rsidP="003C5E1C">
            <w:pPr>
              <w:rPr>
                <w:sz w:val="18"/>
                <w:szCs w:val="18"/>
              </w:rPr>
            </w:pPr>
            <w:r w:rsidRPr="003C5E1C">
              <w:rPr>
                <w:sz w:val="18"/>
                <w:szCs w:val="18"/>
              </w:rPr>
              <w:t>Postnummer</w:t>
            </w:r>
          </w:p>
          <w:p w14:paraId="1CAB8FC9" w14:textId="77777777" w:rsidR="003C5E1C" w:rsidRPr="003C5E1C" w:rsidRDefault="003C5E1C" w:rsidP="003C5E1C">
            <w:pPr>
              <w:rPr>
                <w:sz w:val="18"/>
                <w:szCs w:val="18"/>
              </w:rPr>
            </w:pPr>
          </w:p>
          <w:p w14:paraId="7CB7C2CB" w14:textId="77777777" w:rsidR="003C5E1C" w:rsidRPr="003C5E1C" w:rsidRDefault="003C5E1C" w:rsidP="003C5E1C">
            <w:pPr>
              <w:rPr>
                <w:sz w:val="18"/>
                <w:szCs w:val="18"/>
              </w:rPr>
            </w:pPr>
          </w:p>
        </w:tc>
        <w:tc>
          <w:tcPr>
            <w:tcW w:w="5306" w:type="dxa"/>
          </w:tcPr>
          <w:p w14:paraId="30B8EF77" w14:textId="77777777" w:rsidR="003C5E1C" w:rsidRPr="003C5E1C" w:rsidRDefault="003C5E1C" w:rsidP="003C5E1C">
            <w:pPr>
              <w:rPr>
                <w:sz w:val="18"/>
                <w:szCs w:val="18"/>
              </w:rPr>
            </w:pPr>
            <w:r w:rsidRPr="003C5E1C">
              <w:rPr>
                <w:sz w:val="18"/>
                <w:szCs w:val="18"/>
              </w:rPr>
              <w:t>Postadress</w:t>
            </w:r>
          </w:p>
        </w:tc>
      </w:tr>
      <w:tr w:rsidR="003C5E1C" w:rsidRPr="003C5E1C" w14:paraId="640DC667" w14:textId="77777777" w:rsidTr="009E3C2A">
        <w:tc>
          <w:tcPr>
            <w:tcW w:w="3118" w:type="dxa"/>
          </w:tcPr>
          <w:p w14:paraId="1D06C786" w14:textId="77777777" w:rsidR="003C5E1C" w:rsidRPr="003C5E1C" w:rsidRDefault="003C5E1C" w:rsidP="003C5E1C">
            <w:pPr>
              <w:rPr>
                <w:sz w:val="18"/>
                <w:szCs w:val="18"/>
              </w:rPr>
            </w:pPr>
            <w:r w:rsidRPr="003C5E1C">
              <w:rPr>
                <w:sz w:val="18"/>
                <w:szCs w:val="18"/>
              </w:rPr>
              <w:t>Telefonnummer dagtid</w:t>
            </w:r>
          </w:p>
          <w:p w14:paraId="28212EE1" w14:textId="77777777" w:rsidR="003C5E1C" w:rsidRPr="003C5E1C" w:rsidRDefault="003C5E1C" w:rsidP="003C5E1C">
            <w:pPr>
              <w:rPr>
                <w:sz w:val="18"/>
                <w:szCs w:val="18"/>
              </w:rPr>
            </w:pPr>
          </w:p>
          <w:p w14:paraId="1C10475B" w14:textId="77777777" w:rsidR="003C5E1C" w:rsidRPr="003C5E1C" w:rsidRDefault="003C5E1C" w:rsidP="003C5E1C">
            <w:pPr>
              <w:rPr>
                <w:sz w:val="18"/>
                <w:szCs w:val="18"/>
              </w:rPr>
            </w:pPr>
          </w:p>
        </w:tc>
        <w:tc>
          <w:tcPr>
            <w:tcW w:w="5306" w:type="dxa"/>
          </w:tcPr>
          <w:p w14:paraId="378E2AD4" w14:textId="77777777" w:rsidR="003C5E1C" w:rsidRPr="003C5E1C" w:rsidRDefault="003C5E1C" w:rsidP="003C5E1C">
            <w:pPr>
              <w:rPr>
                <w:sz w:val="18"/>
                <w:szCs w:val="18"/>
              </w:rPr>
            </w:pPr>
            <w:r w:rsidRPr="003C5E1C">
              <w:rPr>
                <w:sz w:val="18"/>
                <w:szCs w:val="18"/>
              </w:rPr>
              <w:t>E-postadress</w:t>
            </w:r>
          </w:p>
        </w:tc>
      </w:tr>
    </w:tbl>
    <w:p w14:paraId="7F8150E1" w14:textId="77777777" w:rsidR="003C5E1C" w:rsidRPr="003C5E1C" w:rsidRDefault="003C5E1C" w:rsidP="003C5E1C">
      <w:pPr>
        <w:spacing w:after="240" w:line="312" w:lineRule="auto"/>
        <w:rPr>
          <w:u w:val="single"/>
        </w:rPr>
      </w:pPr>
    </w:p>
    <w:p w14:paraId="1F08C46C" w14:textId="77777777" w:rsidR="003C5E1C" w:rsidRPr="003C5E1C" w:rsidRDefault="003C5E1C" w:rsidP="003C5E1C">
      <w:pPr>
        <w:spacing w:after="240" w:line="312" w:lineRule="auto"/>
        <w:rPr>
          <w:u w:val="single"/>
        </w:rPr>
      </w:pPr>
    </w:p>
    <w:p w14:paraId="2E64204D" w14:textId="3B9501B2" w:rsidR="00F25DDC" w:rsidRDefault="00F25DDC">
      <w:pPr>
        <w:spacing w:after="240" w:line="312" w:lineRule="auto"/>
        <w:rPr>
          <w:u w:val="single"/>
        </w:rPr>
      </w:pPr>
      <w:r>
        <w:rPr>
          <w:u w:val="single"/>
        </w:rPr>
        <w:br w:type="page"/>
      </w:r>
    </w:p>
    <w:p w14:paraId="14FBDE46" w14:textId="4ED7A8EF" w:rsidR="003C5E1C" w:rsidRPr="00D4373B" w:rsidRDefault="003C5E1C" w:rsidP="00D4373B">
      <w:pPr>
        <w:pStyle w:val="Rubrik1"/>
        <w:rPr>
          <w:rFonts w:cstheme="majorHAnsi"/>
        </w:rPr>
      </w:pPr>
      <w:r w:rsidRPr="00D4373B">
        <w:lastRenderedPageBreak/>
        <w:t xml:space="preserve">Om forskningsprojektet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3C5E1C" w:rsidRPr="003C5E1C" w14:paraId="4B636418" w14:textId="77777777" w:rsidTr="009E3C2A">
        <w:tc>
          <w:tcPr>
            <w:tcW w:w="8424" w:type="dxa"/>
          </w:tcPr>
          <w:p w14:paraId="74B09970" w14:textId="77777777" w:rsidR="003C5E1C" w:rsidRPr="003C5E1C" w:rsidRDefault="003C5E1C" w:rsidP="003C5E1C">
            <w:pPr>
              <w:rPr>
                <w:sz w:val="18"/>
                <w:szCs w:val="18"/>
              </w:rPr>
            </w:pPr>
            <w:r w:rsidRPr="003C5E1C">
              <w:rPr>
                <w:sz w:val="18"/>
                <w:szCs w:val="18"/>
              </w:rPr>
              <w:t xml:space="preserve">Sammanfattande beskrivning av forskningsprojektet (en mer utförlig beskrivning kan med fördel lämnas i bilaga). </w:t>
            </w:r>
          </w:p>
          <w:p w14:paraId="35FB5C9E" w14:textId="77777777" w:rsidR="003C5E1C" w:rsidRPr="003C5E1C" w:rsidRDefault="003C5E1C" w:rsidP="003C5E1C"/>
          <w:p w14:paraId="071CE7DA" w14:textId="77777777" w:rsidR="003C5E1C" w:rsidRPr="003C5E1C" w:rsidRDefault="003C5E1C" w:rsidP="003C5E1C"/>
          <w:p w14:paraId="7AF7507C" w14:textId="77777777" w:rsidR="003C5E1C" w:rsidRPr="003C5E1C" w:rsidRDefault="003C5E1C" w:rsidP="003C5E1C"/>
          <w:p w14:paraId="7CD7B162" w14:textId="77777777" w:rsidR="003C5E1C" w:rsidRPr="003C5E1C" w:rsidRDefault="003C5E1C" w:rsidP="003C5E1C"/>
          <w:p w14:paraId="79BD050B" w14:textId="77777777" w:rsidR="003C5E1C" w:rsidRPr="003C5E1C" w:rsidRDefault="003C5E1C" w:rsidP="003C5E1C"/>
          <w:p w14:paraId="63776E5B" w14:textId="77777777" w:rsidR="003C5E1C" w:rsidRPr="003C5E1C" w:rsidRDefault="003C5E1C" w:rsidP="003C5E1C"/>
          <w:p w14:paraId="28C4D990" w14:textId="77777777" w:rsidR="003C5E1C" w:rsidRPr="003C5E1C" w:rsidRDefault="003C5E1C" w:rsidP="003C5E1C"/>
          <w:p w14:paraId="22DB2EFF" w14:textId="77777777" w:rsidR="003C5E1C" w:rsidRPr="003C5E1C" w:rsidRDefault="003C5E1C" w:rsidP="003C5E1C"/>
          <w:p w14:paraId="4DA6C3A1" w14:textId="77777777" w:rsidR="003C5E1C" w:rsidRPr="003C5E1C" w:rsidRDefault="003C5E1C" w:rsidP="003C5E1C"/>
          <w:p w14:paraId="11ABCCE9" w14:textId="77777777" w:rsidR="003C5E1C" w:rsidRPr="003C5E1C" w:rsidRDefault="003C5E1C" w:rsidP="003C5E1C"/>
          <w:p w14:paraId="06E0BCD2" w14:textId="77777777" w:rsidR="003C5E1C" w:rsidRPr="003C5E1C" w:rsidRDefault="003C5E1C" w:rsidP="003C5E1C"/>
          <w:p w14:paraId="76B88446" w14:textId="77777777" w:rsidR="003C5E1C" w:rsidRPr="003C5E1C" w:rsidRDefault="003C5E1C" w:rsidP="003C5E1C"/>
          <w:p w14:paraId="1FB77648" w14:textId="77777777" w:rsidR="003C5E1C" w:rsidRPr="003C5E1C" w:rsidRDefault="003C5E1C" w:rsidP="003C5E1C"/>
          <w:p w14:paraId="5F242B8C" w14:textId="77777777" w:rsidR="003C5E1C" w:rsidRPr="003C5E1C" w:rsidRDefault="003C5E1C" w:rsidP="003C5E1C"/>
          <w:p w14:paraId="0B376C34" w14:textId="7065C501" w:rsidR="003C5E1C" w:rsidRDefault="003C5E1C" w:rsidP="003C5E1C"/>
          <w:p w14:paraId="0B43BD57" w14:textId="470121FC" w:rsidR="00E91110" w:rsidRDefault="00E91110" w:rsidP="003C5E1C">
            <w:pPr>
              <w:spacing w:after="240" w:line="312" w:lineRule="auto"/>
            </w:pPr>
          </w:p>
          <w:p w14:paraId="118189C1" w14:textId="77777777" w:rsidR="00D4373B" w:rsidRPr="003C5E1C" w:rsidRDefault="00D4373B" w:rsidP="003C5E1C">
            <w:pPr>
              <w:spacing w:after="240" w:line="312" w:lineRule="auto"/>
            </w:pPr>
          </w:p>
          <w:p w14:paraId="683EC6F4" w14:textId="77777777" w:rsidR="003C5E1C" w:rsidRPr="003C5E1C" w:rsidRDefault="003C5E1C" w:rsidP="003C5E1C">
            <w:pPr>
              <w:spacing w:after="240" w:line="312" w:lineRule="auto"/>
            </w:pPr>
          </w:p>
        </w:tc>
      </w:tr>
    </w:tbl>
    <w:p w14:paraId="58B4F574" w14:textId="32574FC3" w:rsidR="003C5E1C" w:rsidRDefault="003C5E1C" w:rsidP="003C5E1C">
      <w:pPr>
        <w:rPr>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4"/>
      </w:tblGrid>
      <w:tr w:rsidR="00E91110" w:rsidRPr="003C5E1C" w14:paraId="0F86F8D9" w14:textId="77777777" w:rsidTr="009E3C2A">
        <w:tc>
          <w:tcPr>
            <w:tcW w:w="8424" w:type="dxa"/>
          </w:tcPr>
          <w:p w14:paraId="7A1BFDE6" w14:textId="24395B57" w:rsidR="00E91110" w:rsidRPr="003C5E1C" w:rsidRDefault="00E91110" w:rsidP="0013113D">
            <w:pPr>
              <w:rPr>
                <w:sz w:val="18"/>
                <w:szCs w:val="18"/>
              </w:rPr>
            </w:pPr>
            <w:r w:rsidRPr="00E91110">
              <w:rPr>
                <w:sz w:val="18"/>
                <w:szCs w:val="18"/>
              </w:rPr>
              <w:t>Beskrivning av status för forskningsprojektet (en mer utförlig beskrivning kan med fördel lämnas i bilaga).</w:t>
            </w:r>
          </w:p>
          <w:p w14:paraId="1EE84B54" w14:textId="77777777" w:rsidR="00E91110" w:rsidRPr="003C5E1C" w:rsidRDefault="00E91110" w:rsidP="0013113D"/>
          <w:p w14:paraId="509EA936" w14:textId="77777777" w:rsidR="00E91110" w:rsidRPr="003C5E1C" w:rsidRDefault="00E91110" w:rsidP="00E91110"/>
          <w:p w14:paraId="71CE5255" w14:textId="77777777" w:rsidR="00E91110" w:rsidRPr="003C5E1C" w:rsidRDefault="00E91110" w:rsidP="00E91110"/>
          <w:p w14:paraId="13397F4B" w14:textId="40C35D64" w:rsidR="00E91110" w:rsidRDefault="00E91110" w:rsidP="00E91110"/>
          <w:p w14:paraId="21E2944E" w14:textId="318E7659" w:rsidR="00E91110" w:rsidRDefault="00E91110" w:rsidP="00E91110"/>
          <w:p w14:paraId="415F07E1" w14:textId="77777777" w:rsidR="00D4373B" w:rsidRPr="003C5E1C" w:rsidRDefault="00D4373B" w:rsidP="00E91110"/>
          <w:p w14:paraId="1FD50FD4" w14:textId="77777777" w:rsidR="00E91110" w:rsidRPr="003C5E1C" w:rsidRDefault="00E91110" w:rsidP="00E91110"/>
          <w:p w14:paraId="4BCCF89A" w14:textId="77777777" w:rsidR="00E91110" w:rsidRPr="003C5E1C" w:rsidRDefault="00E91110" w:rsidP="00E91110"/>
          <w:p w14:paraId="116A1BD1" w14:textId="77777777" w:rsidR="00E91110" w:rsidRPr="003C5E1C" w:rsidRDefault="00E91110" w:rsidP="00E91110"/>
          <w:p w14:paraId="2EB9DBAC" w14:textId="77777777" w:rsidR="00E91110" w:rsidRPr="003C5E1C" w:rsidRDefault="00E91110" w:rsidP="00E91110"/>
          <w:p w14:paraId="2B2D188C" w14:textId="77777777" w:rsidR="00E91110" w:rsidRPr="003C5E1C" w:rsidRDefault="00E91110" w:rsidP="00E91110"/>
          <w:p w14:paraId="7C137C23" w14:textId="77777777" w:rsidR="00E91110" w:rsidRPr="003C5E1C" w:rsidRDefault="00E91110" w:rsidP="00E91110"/>
          <w:p w14:paraId="128E3D49" w14:textId="77777777" w:rsidR="00E91110" w:rsidRPr="003C5E1C" w:rsidRDefault="00E91110" w:rsidP="00E91110"/>
          <w:p w14:paraId="75D1C2A7" w14:textId="77777777" w:rsidR="00E91110" w:rsidRPr="003C5E1C" w:rsidRDefault="00E91110" w:rsidP="00E91110"/>
          <w:p w14:paraId="1053EFFE" w14:textId="77777777" w:rsidR="00E91110" w:rsidRPr="003C5E1C" w:rsidRDefault="00E91110" w:rsidP="0013113D">
            <w:pPr>
              <w:spacing w:after="240" w:line="312" w:lineRule="auto"/>
            </w:pPr>
          </w:p>
          <w:p w14:paraId="7F2AA7D4" w14:textId="77777777" w:rsidR="00E91110" w:rsidRPr="003C5E1C" w:rsidRDefault="00E91110" w:rsidP="0013113D">
            <w:pPr>
              <w:spacing w:after="240" w:line="312" w:lineRule="auto"/>
            </w:pPr>
          </w:p>
          <w:p w14:paraId="227577F0" w14:textId="77777777" w:rsidR="00E91110" w:rsidRPr="003C5E1C" w:rsidRDefault="00E91110" w:rsidP="0013113D">
            <w:pPr>
              <w:spacing w:after="240" w:line="312" w:lineRule="auto"/>
            </w:pPr>
          </w:p>
        </w:tc>
      </w:tr>
    </w:tbl>
    <w:p w14:paraId="48055B52" w14:textId="77777777" w:rsidR="00E91110" w:rsidRDefault="00E91110" w:rsidP="00E91110">
      <w:pPr>
        <w:rPr>
          <w:u w:val="single"/>
        </w:rPr>
      </w:pPr>
    </w:p>
    <w:p w14:paraId="0026A9D8" w14:textId="4C8AE417" w:rsidR="003C5E1C" w:rsidRPr="003C5E1C" w:rsidRDefault="003C5E1C" w:rsidP="001A568C">
      <w:pPr>
        <w:spacing w:after="240" w:line="312" w:lineRule="auto"/>
        <w:ind w:left="142"/>
        <w:rPr>
          <w:u w:val="single"/>
        </w:rPr>
      </w:pPr>
      <w:r w:rsidRPr="003C5E1C">
        <w:rPr>
          <w:rFonts w:asciiTheme="majorHAnsi" w:hAnsiTheme="majorHAnsi" w:cstheme="majorHAnsi"/>
        </w:rPr>
        <w:lastRenderedPageBreak/>
        <w:t>Motivering m.m.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C5E1C" w:rsidRPr="003C5E1C" w14:paraId="4C96FBDA" w14:textId="77777777" w:rsidTr="0013113D">
        <w:tc>
          <w:tcPr>
            <w:tcW w:w="8876" w:type="dxa"/>
          </w:tcPr>
          <w:p w14:paraId="664E8182" w14:textId="77777777" w:rsidR="003C5E1C" w:rsidRPr="003C5E1C" w:rsidRDefault="003C5E1C" w:rsidP="001A568C">
            <w:pPr>
              <w:rPr>
                <w:sz w:val="18"/>
                <w:szCs w:val="18"/>
              </w:rPr>
            </w:pPr>
            <w:r w:rsidRPr="003C5E1C">
              <w:rPr>
                <w:sz w:val="18"/>
                <w:szCs w:val="18"/>
              </w:rPr>
              <w:t xml:space="preserve">Ansökt belopp i kronor: </w:t>
            </w:r>
          </w:p>
          <w:p w14:paraId="6CCB415A" w14:textId="77777777" w:rsidR="003C5E1C" w:rsidRPr="003C5E1C" w:rsidRDefault="003C5E1C" w:rsidP="003C5E1C">
            <w:pPr>
              <w:spacing w:after="240" w:line="312" w:lineRule="auto"/>
              <w:rPr>
                <w:u w:val="single"/>
              </w:rPr>
            </w:pPr>
          </w:p>
        </w:tc>
      </w:tr>
    </w:tbl>
    <w:p w14:paraId="5748B23C" w14:textId="77777777" w:rsidR="003C5E1C" w:rsidRPr="003C5E1C" w:rsidRDefault="003C5E1C" w:rsidP="003C5E1C">
      <w:pPr>
        <w:spacing w:after="240" w:line="312" w:lineRule="auto"/>
        <w:rPr>
          <w:u w:val="single"/>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24"/>
      </w:tblGrid>
      <w:tr w:rsidR="003C5E1C" w:rsidRPr="003C5E1C" w14:paraId="10827B9D" w14:textId="77777777" w:rsidTr="00034AB7">
        <w:trPr>
          <w:trHeight w:val="3340"/>
        </w:trPr>
        <w:tc>
          <w:tcPr>
            <w:tcW w:w="8914" w:type="dxa"/>
          </w:tcPr>
          <w:p w14:paraId="1AEA920C" w14:textId="77777777" w:rsidR="003C5E1C" w:rsidRPr="003C5E1C" w:rsidRDefault="003C5E1C" w:rsidP="001A568C">
            <w:pPr>
              <w:rPr>
                <w:sz w:val="18"/>
                <w:szCs w:val="18"/>
              </w:rPr>
            </w:pPr>
            <w:r w:rsidRPr="003C5E1C">
              <w:rPr>
                <w:sz w:val="18"/>
                <w:szCs w:val="18"/>
              </w:rPr>
              <w:t xml:space="preserve">Beskrivning av vad sökta medel ska finansiera. </w:t>
            </w:r>
          </w:p>
          <w:p w14:paraId="33F19F91" w14:textId="77777777" w:rsidR="003C5E1C" w:rsidRPr="003C5E1C" w:rsidRDefault="003C5E1C" w:rsidP="001A568C"/>
          <w:p w14:paraId="578342E9" w14:textId="77777777" w:rsidR="003C5E1C" w:rsidRPr="003C5E1C" w:rsidRDefault="003C5E1C" w:rsidP="001A568C"/>
          <w:p w14:paraId="61AAB830" w14:textId="77777777" w:rsidR="003C5E1C" w:rsidRPr="003C5E1C" w:rsidRDefault="003C5E1C" w:rsidP="001A568C"/>
          <w:p w14:paraId="6D68F794" w14:textId="77777777" w:rsidR="003C5E1C" w:rsidRPr="003C5E1C" w:rsidRDefault="003C5E1C" w:rsidP="001A568C"/>
          <w:p w14:paraId="6EEEE96A" w14:textId="77777777" w:rsidR="003C5E1C" w:rsidRPr="003C5E1C" w:rsidRDefault="003C5E1C" w:rsidP="001A568C"/>
          <w:p w14:paraId="45740F79" w14:textId="77777777" w:rsidR="003C5E1C" w:rsidRPr="003C5E1C" w:rsidRDefault="003C5E1C" w:rsidP="003C5E1C">
            <w:pPr>
              <w:spacing w:after="240" w:line="312" w:lineRule="auto"/>
            </w:pPr>
          </w:p>
        </w:tc>
      </w:tr>
    </w:tbl>
    <w:p w14:paraId="78CCE3AA" w14:textId="77777777" w:rsidR="003C5E1C" w:rsidRPr="003C5E1C" w:rsidRDefault="003C5E1C" w:rsidP="003C5E1C">
      <w:pPr>
        <w:spacing w:after="240" w:line="312" w:lineRule="auto"/>
        <w:rPr>
          <w:u w:val="single"/>
        </w:rPr>
      </w:pPr>
    </w:p>
    <w:p w14:paraId="6746E259" w14:textId="71150150" w:rsidR="003C5E1C" w:rsidRPr="003C5E1C" w:rsidRDefault="003C5E1C" w:rsidP="001A568C">
      <w:pPr>
        <w:pStyle w:val="Rubrik1"/>
        <w:ind w:hanging="879"/>
      </w:pPr>
      <w:r w:rsidRPr="003C5E1C">
        <w:t>Bilagor</w:t>
      </w:r>
    </w:p>
    <w:p w14:paraId="667108DD" w14:textId="678799EC" w:rsidR="003C5E1C" w:rsidRPr="003C5E1C" w:rsidRDefault="003C5E1C" w:rsidP="00866693">
      <w:pPr>
        <w:spacing w:after="240" w:line="312" w:lineRule="auto"/>
        <w:ind w:left="142"/>
        <w:rPr>
          <w:rFonts w:asciiTheme="majorHAnsi" w:hAnsiTheme="majorHAnsi" w:cstheme="majorHAnsi"/>
        </w:rPr>
      </w:pPr>
      <w:r w:rsidRPr="003C5E1C">
        <w:rPr>
          <w:rFonts w:asciiTheme="majorHAnsi" w:hAnsiTheme="majorHAnsi" w:cstheme="majorHAnsi"/>
        </w:rPr>
        <w:t xml:space="preserve">Ange nedan vilka bilagor, förutom de obligatoriska, som utgör del </w:t>
      </w:r>
      <w:r w:rsidR="00866693" w:rsidRPr="00866693">
        <w:rPr>
          <w:rFonts w:asciiTheme="majorHAnsi" w:hAnsiTheme="majorHAnsi" w:cstheme="majorHAnsi"/>
        </w:rPr>
        <w:t>d</w:t>
      </w:r>
      <w:r w:rsidRPr="003C5E1C">
        <w:rPr>
          <w:rFonts w:asciiTheme="majorHAnsi" w:hAnsiTheme="majorHAnsi" w:cstheme="majorHAnsi"/>
        </w:rPr>
        <w:t xml:space="preserve">in av ansökan.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1"/>
        <w:gridCol w:w="1993"/>
      </w:tblGrid>
      <w:tr w:rsidR="00C55843" w:rsidRPr="003C5E1C" w14:paraId="5C881226" w14:textId="77777777" w:rsidTr="00C55843">
        <w:tc>
          <w:tcPr>
            <w:tcW w:w="6431" w:type="dxa"/>
            <w:vAlign w:val="center"/>
          </w:tcPr>
          <w:p w14:paraId="196DF495" w14:textId="726FCBE4" w:rsidR="00C55843" w:rsidRPr="00C55843" w:rsidRDefault="00C55843" w:rsidP="00C55843">
            <w:pPr>
              <w:rPr>
                <w:rFonts w:cstheme="minorHAnsi"/>
              </w:rPr>
            </w:pPr>
            <w:r w:rsidRPr="00C55843">
              <w:rPr>
                <w:rFonts w:cstheme="minorHAnsi"/>
              </w:rPr>
              <w:t>Kopia av betyg från grundutbildningsexamen – fil.kand., jur.kand., ekonomiexamen eller motsvarande (obligatoriskt)</w:t>
            </w:r>
          </w:p>
        </w:tc>
        <w:tc>
          <w:tcPr>
            <w:tcW w:w="1993" w:type="dxa"/>
          </w:tcPr>
          <w:p w14:paraId="2A4CB9FE" w14:textId="523B1208" w:rsidR="00C55843" w:rsidRPr="00C55843" w:rsidRDefault="00C55843" w:rsidP="00C55843">
            <w:pPr>
              <w:rPr>
                <w:rFonts w:cstheme="minorHAnsi"/>
              </w:rPr>
            </w:pPr>
            <w:r w:rsidRPr="00C55843">
              <w:rPr>
                <w:rFonts w:cstheme="minorHAnsi"/>
              </w:rPr>
              <w:t>Bilaga 1</w:t>
            </w:r>
          </w:p>
        </w:tc>
      </w:tr>
      <w:tr w:rsidR="00C55843" w:rsidRPr="003C5E1C" w14:paraId="43794C17" w14:textId="77777777" w:rsidTr="00C55843">
        <w:tc>
          <w:tcPr>
            <w:tcW w:w="6431" w:type="dxa"/>
            <w:vAlign w:val="center"/>
          </w:tcPr>
          <w:p w14:paraId="6B2D2394" w14:textId="234BE5CE" w:rsidR="00C55843" w:rsidRPr="00C55843" w:rsidRDefault="00C55843" w:rsidP="00C55843">
            <w:pPr>
              <w:rPr>
                <w:rFonts w:cstheme="minorHAnsi"/>
              </w:rPr>
            </w:pPr>
            <w:r w:rsidRPr="00C55843">
              <w:rPr>
                <w:rFonts w:cstheme="minorHAnsi"/>
              </w:rPr>
              <w:t xml:space="preserve">Intagningsbevis rörande doktorandutbildningen (obligatoriskt) </w:t>
            </w:r>
          </w:p>
        </w:tc>
        <w:tc>
          <w:tcPr>
            <w:tcW w:w="1993" w:type="dxa"/>
          </w:tcPr>
          <w:p w14:paraId="3DBAD48F" w14:textId="0F655604" w:rsidR="00C55843" w:rsidRPr="00C55843" w:rsidRDefault="00C55843" w:rsidP="00C55843">
            <w:pPr>
              <w:rPr>
                <w:rFonts w:cstheme="minorHAnsi"/>
              </w:rPr>
            </w:pPr>
            <w:r w:rsidRPr="00C55843">
              <w:rPr>
                <w:rFonts w:cstheme="minorHAnsi"/>
              </w:rPr>
              <w:t>Bilaga 2</w:t>
            </w:r>
          </w:p>
        </w:tc>
      </w:tr>
      <w:tr w:rsidR="003C5E1C" w:rsidRPr="003C5E1C" w14:paraId="6770C75B" w14:textId="77777777" w:rsidTr="00C55843">
        <w:tc>
          <w:tcPr>
            <w:tcW w:w="6431" w:type="dxa"/>
            <w:vAlign w:val="center"/>
          </w:tcPr>
          <w:p w14:paraId="1F68D58A" w14:textId="77777777" w:rsidR="003C5E1C" w:rsidRPr="003C5E1C" w:rsidRDefault="003C5E1C" w:rsidP="00034AB7"/>
        </w:tc>
        <w:tc>
          <w:tcPr>
            <w:tcW w:w="1993" w:type="dxa"/>
          </w:tcPr>
          <w:p w14:paraId="13D4D80B" w14:textId="77777777" w:rsidR="003C5E1C" w:rsidRPr="003C5E1C" w:rsidRDefault="003C5E1C" w:rsidP="00034AB7"/>
        </w:tc>
      </w:tr>
      <w:tr w:rsidR="003C5E1C" w:rsidRPr="003C5E1C" w14:paraId="14848FBE" w14:textId="77777777" w:rsidTr="00C55843">
        <w:tc>
          <w:tcPr>
            <w:tcW w:w="6431" w:type="dxa"/>
            <w:vAlign w:val="center"/>
          </w:tcPr>
          <w:p w14:paraId="6C9CD216" w14:textId="77777777" w:rsidR="003C5E1C" w:rsidRPr="003C5E1C" w:rsidRDefault="003C5E1C" w:rsidP="00034AB7"/>
        </w:tc>
        <w:tc>
          <w:tcPr>
            <w:tcW w:w="1993" w:type="dxa"/>
          </w:tcPr>
          <w:p w14:paraId="573482A3" w14:textId="77777777" w:rsidR="003C5E1C" w:rsidRPr="003C5E1C" w:rsidRDefault="003C5E1C" w:rsidP="00034AB7"/>
        </w:tc>
      </w:tr>
      <w:tr w:rsidR="003C5E1C" w:rsidRPr="003C5E1C" w14:paraId="4E8E189D" w14:textId="77777777" w:rsidTr="00C55843">
        <w:tc>
          <w:tcPr>
            <w:tcW w:w="6431" w:type="dxa"/>
            <w:vAlign w:val="center"/>
          </w:tcPr>
          <w:p w14:paraId="3C8B2E69" w14:textId="77777777" w:rsidR="003C5E1C" w:rsidRPr="003C5E1C" w:rsidRDefault="003C5E1C" w:rsidP="00034AB7"/>
        </w:tc>
        <w:tc>
          <w:tcPr>
            <w:tcW w:w="1993" w:type="dxa"/>
          </w:tcPr>
          <w:p w14:paraId="42804970" w14:textId="77777777" w:rsidR="003C5E1C" w:rsidRPr="003C5E1C" w:rsidRDefault="003C5E1C" w:rsidP="00034AB7"/>
        </w:tc>
      </w:tr>
      <w:tr w:rsidR="003C5E1C" w:rsidRPr="003C5E1C" w14:paraId="45C820E3" w14:textId="77777777" w:rsidTr="00C55843">
        <w:tc>
          <w:tcPr>
            <w:tcW w:w="6431" w:type="dxa"/>
            <w:vAlign w:val="center"/>
          </w:tcPr>
          <w:p w14:paraId="3C533174" w14:textId="77777777" w:rsidR="003C5E1C" w:rsidRPr="003C5E1C" w:rsidRDefault="003C5E1C" w:rsidP="00034AB7"/>
        </w:tc>
        <w:tc>
          <w:tcPr>
            <w:tcW w:w="1993" w:type="dxa"/>
          </w:tcPr>
          <w:p w14:paraId="5E9CF0A0" w14:textId="77777777" w:rsidR="003C5E1C" w:rsidRPr="003C5E1C" w:rsidRDefault="003C5E1C" w:rsidP="00034AB7"/>
        </w:tc>
      </w:tr>
      <w:tr w:rsidR="003C5E1C" w:rsidRPr="003C5E1C" w14:paraId="47D435B1" w14:textId="77777777" w:rsidTr="00C55843">
        <w:tc>
          <w:tcPr>
            <w:tcW w:w="6431" w:type="dxa"/>
            <w:vAlign w:val="center"/>
          </w:tcPr>
          <w:p w14:paraId="29A27A7C" w14:textId="77777777" w:rsidR="003C5E1C" w:rsidRPr="003C5E1C" w:rsidRDefault="003C5E1C" w:rsidP="00034AB7"/>
        </w:tc>
        <w:tc>
          <w:tcPr>
            <w:tcW w:w="1993" w:type="dxa"/>
          </w:tcPr>
          <w:p w14:paraId="5941AE9A" w14:textId="77777777" w:rsidR="003C5E1C" w:rsidRPr="003C5E1C" w:rsidRDefault="003C5E1C" w:rsidP="00034AB7"/>
        </w:tc>
      </w:tr>
      <w:tr w:rsidR="003C5E1C" w:rsidRPr="003C5E1C" w14:paraId="7830D6FC" w14:textId="77777777" w:rsidTr="00C55843">
        <w:tc>
          <w:tcPr>
            <w:tcW w:w="6431" w:type="dxa"/>
            <w:vAlign w:val="center"/>
          </w:tcPr>
          <w:p w14:paraId="331CA8C9" w14:textId="77777777" w:rsidR="003C5E1C" w:rsidRPr="003C5E1C" w:rsidRDefault="003C5E1C" w:rsidP="00034AB7"/>
        </w:tc>
        <w:tc>
          <w:tcPr>
            <w:tcW w:w="1993" w:type="dxa"/>
          </w:tcPr>
          <w:p w14:paraId="6D83E68E" w14:textId="77777777" w:rsidR="003C5E1C" w:rsidRPr="003C5E1C" w:rsidRDefault="003C5E1C" w:rsidP="00034AB7"/>
        </w:tc>
      </w:tr>
    </w:tbl>
    <w:p w14:paraId="1A2208AD" w14:textId="244AEADF" w:rsidR="003C5E1C" w:rsidRPr="003C5E1C" w:rsidRDefault="003C5E1C" w:rsidP="00866693">
      <w:pPr>
        <w:pStyle w:val="Rubrik1"/>
      </w:pPr>
      <w:r w:rsidRPr="003C5E1C">
        <w:t>Personuppgifter m.m.</w:t>
      </w:r>
    </w:p>
    <w:p w14:paraId="50174E9C" w14:textId="26726BB9" w:rsidR="003C5E1C" w:rsidRDefault="003C5E1C" w:rsidP="00D53D2E">
      <w:r w:rsidRPr="003C5E1C">
        <w:t xml:space="preserve">Personuppgifter som du lämnar i denna ansökan eller som registreras i övrigt inom ramen för ansökningsförfarandet, behandlas av den personuppgiftsansvarige, </w:t>
      </w:r>
      <w:r w:rsidR="00F25DDC">
        <w:t>s</w:t>
      </w:r>
      <w:r w:rsidRPr="003C5E1C">
        <w:t>tiftelsen, för att administrera ansökningsförfarandet.</w:t>
      </w:r>
    </w:p>
    <w:p w14:paraId="0E9B71F9" w14:textId="77777777" w:rsidR="00D53D2E" w:rsidRPr="003C5E1C" w:rsidRDefault="00D53D2E" w:rsidP="00D53D2E"/>
    <w:p w14:paraId="209125B9" w14:textId="16139C5D" w:rsidR="003C5E1C" w:rsidRDefault="003C5E1C" w:rsidP="00422817">
      <w:pPr>
        <w:widowControl w:val="0"/>
      </w:pPr>
      <w:r w:rsidRPr="003C5E1C">
        <w:t xml:space="preserve">Personuppgifterna kan komma att kompletteras genom inhämtning från privata och offentliga register. </w:t>
      </w:r>
    </w:p>
    <w:p w14:paraId="096250B0" w14:textId="77777777" w:rsidR="00422817" w:rsidRDefault="00422817" w:rsidP="00422817">
      <w:pPr>
        <w:widowControl w:val="0"/>
      </w:pPr>
    </w:p>
    <w:p w14:paraId="4E50724E" w14:textId="01DE68E2" w:rsidR="003C5E1C" w:rsidRDefault="003C5E1C" w:rsidP="00422817">
      <w:pPr>
        <w:widowControl w:val="0"/>
      </w:pPr>
      <w:r w:rsidRPr="003C5E1C">
        <w:t xml:space="preserve">Personuppgifterna kommer för angivna ändamål att lämnas ut till </w:t>
      </w:r>
      <w:r w:rsidR="00523105">
        <w:t>HSA</w:t>
      </w:r>
      <w:r w:rsidRPr="003C5E1C">
        <w:t xml:space="preserve"> Söderqvist Advokatbyrå, som för stiftelsens räkning administrerar ansökningsförfarandet. Uppgifterna kan även komma </w:t>
      </w:r>
      <w:r w:rsidRPr="003C5E1C">
        <w:lastRenderedPageBreak/>
        <w:t>att lämnas ut till myndighet enligt den allmänna dataskyddsförordningen.</w:t>
      </w:r>
      <w:r w:rsidRPr="003C5E1C">
        <w:rPr>
          <w:vertAlign w:val="superscript"/>
        </w:rPr>
        <w:footnoteReference w:id="1"/>
      </w:r>
      <w:r w:rsidRPr="003C5E1C">
        <w:t xml:space="preserve"> </w:t>
      </w:r>
    </w:p>
    <w:p w14:paraId="2F249F6A" w14:textId="77777777" w:rsidR="00D53D2E" w:rsidRPr="003C5E1C" w:rsidRDefault="00D53D2E" w:rsidP="00D53D2E"/>
    <w:p w14:paraId="1AADBBFF" w14:textId="52C9F714" w:rsidR="003C5E1C" w:rsidRDefault="003C5E1C" w:rsidP="00D53D2E">
      <w:r w:rsidRPr="003C5E1C">
        <w:t xml:space="preserve">Om du önskar mer information om vilka personuppgifter om dig som stiftelsen eller dess biträde behandlar kan du skicka en skriftlig, egenhändigt undertecknad, begäran till  </w:t>
      </w:r>
    </w:p>
    <w:p w14:paraId="78FE6733" w14:textId="77777777" w:rsidR="00D53D2E" w:rsidRPr="003C5E1C" w:rsidRDefault="00D53D2E" w:rsidP="00D53D2E"/>
    <w:p w14:paraId="1611EFD2" w14:textId="6819BC88" w:rsidR="003C5E1C" w:rsidRPr="00523105" w:rsidRDefault="003C5E1C" w:rsidP="00D53D2E">
      <w:r w:rsidRPr="00523105">
        <w:t xml:space="preserve">Stiftelsen </w:t>
      </w:r>
      <w:r w:rsidR="00936B02" w:rsidRPr="00523105">
        <w:t>Infina</w:t>
      </w:r>
      <w:r w:rsidRPr="00523105">
        <w:t xml:space="preserve"> </w:t>
      </w:r>
    </w:p>
    <w:p w14:paraId="4929F805" w14:textId="5F6BCE25" w:rsidR="003C5E1C" w:rsidRPr="00523105" w:rsidRDefault="003C5E1C" w:rsidP="00D53D2E">
      <w:r w:rsidRPr="00523105">
        <w:t xml:space="preserve">c/o </w:t>
      </w:r>
      <w:r w:rsidR="00523105">
        <w:t>HSA</w:t>
      </w:r>
      <w:r w:rsidRPr="00523105">
        <w:t xml:space="preserve"> Söderqvist Advokatbyrå i Stockholm KB</w:t>
      </w:r>
    </w:p>
    <w:p w14:paraId="6A1CC283" w14:textId="77777777" w:rsidR="003C5E1C" w:rsidRPr="003C5E1C" w:rsidRDefault="003C5E1C" w:rsidP="00D53D2E">
      <w:r w:rsidRPr="003C5E1C">
        <w:t>Box 7836</w:t>
      </w:r>
    </w:p>
    <w:p w14:paraId="6C5F0E9A" w14:textId="66A5C4B0" w:rsidR="003C5E1C" w:rsidRPr="003C5E1C" w:rsidRDefault="003C5E1C" w:rsidP="00D53D2E">
      <w:r w:rsidRPr="003C5E1C">
        <w:t xml:space="preserve">103 98 </w:t>
      </w:r>
      <w:r w:rsidR="002E7920" w:rsidRPr="003C5E1C">
        <w:t>Stockholm</w:t>
      </w:r>
    </w:p>
    <w:p w14:paraId="15C0232F" w14:textId="77777777" w:rsidR="003C5E1C" w:rsidRPr="003C5E1C" w:rsidRDefault="003C5E1C" w:rsidP="00D53D2E">
      <w:r w:rsidRPr="003C5E1C">
        <w:t xml:space="preserve"> </w:t>
      </w:r>
    </w:p>
    <w:p w14:paraId="786D31E8" w14:textId="25EBB757" w:rsidR="00F25DDC" w:rsidRPr="003C5E1C" w:rsidRDefault="003C5E1C" w:rsidP="00D53D2E">
      <w:r w:rsidRPr="003C5E1C">
        <w:t xml:space="preserve">Till samma adress skriver du också om du vill begära rättelse av felaktig eller ofullständig personuppgift.  </w:t>
      </w:r>
    </w:p>
    <w:p w14:paraId="13016F45" w14:textId="2E419B33" w:rsidR="003C5E1C" w:rsidRPr="003C5E1C" w:rsidRDefault="003C5E1C" w:rsidP="00F25DDC">
      <w:pPr>
        <w:pStyle w:val="Rubrik1"/>
      </w:pPr>
      <w:r w:rsidRPr="003C5E1C">
        <w:t>Intygande m.m.</w:t>
      </w:r>
    </w:p>
    <w:p w14:paraId="2B2642A0" w14:textId="4EE2715A" w:rsidR="003C5E1C" w:rsidRDefault="003C5E1C" w:rsidP="00D53D2E">
      <w:r w:rsidRPr="003C5E1C">
        <w:t>Jag samtycker till att mina personuppgifter behandlas på sätt redogjorts för ovan.</w:t>
      </w:r>
    </w:p>
    <w:p w14:paraId="60237764" w14:textId="77777777" w:rsidR="00D53D2E" w:rsidRPr="003C5E1C" w:rsidRDefault="00D53D2E" w:rsidP="00D53D2E"/>
    <w:p w14:paraId="4A2D0AFC" w14:textId="2879F335" w:rsidR="003C5E1C" w:rsidRPr="003C5E1C" w:rsidRDefault="003C5E1C" w:rsidP="00D53D2E">
      <w:r w:rsidRPr="003C5E1C">
        <w:t xml:space="preserve">Genom att nedan underteckna denna ansökan intygar jag att de uppgifter som lämnats i denna ansökan är korrekta samt att jag är antagen som doktorand </w:t>
      </w:r>
      <w:r w:rsidR="00936B02">
        <w:t>vid Handelshögskolan i Stockholm eller</w:t>
      </w:r>
      <w:r w:rsidRPr="003C5E1C">
        <w:t xml:space="preserve"> </w:t>
      </w:r>
      <w:r w:rsidR="0099412F">
        <w:t xml:space="preserve">vid </w:t>
      </w:r>
      <w:r w:rsidRPr="003C5E1C">
        <w:t xml:space="preserve">Stockholms universitet. Om någon uppgift inte är korrekt åtar jag mig att, om stiftelsen begär det, återbetala vad som erhållits. </w:t>
      </w:r>
    </w:p>
    <w:p w14:paraId="3D0B350C" w14:textId="77777777" w:rsidR="003C5E1C" w:rsidRPr="003C5E1C" w:rsidRDefault="003C5E1C" w:rsidP="00F25DD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5618"/>
      </w:tblGrid>
      <w:tr w:rsidR="003C5E1C" w:rsidRPr="003C5E1C" w14:paraId="02EF2CE7" w14:textId="77777777" w:rsidTr="009E3C2A">
        <w:trPr>
          <w:cantSplit/>
        </w:trPr>
        <w:tc>
          <w:tcPr>
            <w:tcW w:w="2806" w:type="dxa"/>
            <w:vMerge w:val="restart"/>
          </w:tcPr>
          <w:p w14:paraId="71FEDC7B" w14:textId="77777777" w:rsidR="003C5E1C" w:rsidRPr="003C5E1C" w:rsidRDefault="003C5E1C" w:rsidP="00034AB7">
            <w:pPr>
              <w:rPr>
                <w:sz w:val="18"/>
                <w:szCs w:val="18"/>
              </w:rPr>
            </w:pPr>
            <w:r w:rsidRPr="003C5E1C">
              <w:rPr>
                <w:sz w:val="18"/>
                <w:szCs w:val="18"/>
              </w:rPr>
              <w:t>Ort och datum</w:t>
            </w:r>
          </w:p>
          <w:p w14:paraId="595D53B1" w14:textId="77777777" w:rsidR="003C5E1C" w:rsidRPr="003C5E1C" w:rsidRDefault="003C5E1C" w:rsidP="00034AB7">
            <w:pPr>
              <w:rPr>
                <w:sz w:val="18"/>
                <w:szCs w:val="18"/>
              </w:rPr>
            </w:pPr>
          </w:p>
          <w:p w14:paraId="6C6094A0" w14:textId="77777777" w:rsidR="003C5E1C" w:rsidRPr="003C5E1C" w:rsidRDefault="003C5E1C" w:rsidP="00034AB7">
            <w:pPr>
              <w:rPr>
                <w:sz w:val="18"/>
                <w:szCs w:val="18"/>
              </w:rPr>
            </w:pPr>
          </w:p>
          <w:p w14:paraId="5032AA78" w14:textId="77777777" w:rsidR="003C5E1C" w:rsidRPr="003C5E1C" w:rsidRDefault="003C5E1C" w:rsidP="00034AB7">
            <w:pPr>
              <w:rPr>
                <w:sz w:val="18"/>
                <w:szCs w:val="18"/>
              </w:rPr>
            </w:pPr>
          </w:p>
        </w:tc>
        <w:tc>
          <w:tcPr>
            <w:tcW w:w="5618" w:type="dxa"/>
          </w:tcPr>
          <w:p w14:paraId="42C2B09C" w14:textId="77777777" w:rsidR="003C5E1C" w:rsidRPr="003C5E1C" w:rsidRDefault="003C5E1C" w:rsidP="00034AB7">
            <w:pPr>
              <w:rPr>
                <w:sz w:val="18"/>
                <w:szCs w:val="18"/>
              </w:rPr>
            </w:pPr>
            <w:r w:rsidRPr="003C5E1C">
              <w:rPr>
                <w:sz w:val="18"/>
                <w:szCs w:val="18"/>
              </w:rPr>
              <w:t>Namnteckning</w:t>
            </w:r>
          </w:p>
          <w:p w14:paraId="41FE238B" w14:textId="77777777" w:rsidR="003C5E1C" w:rsidRPr="003C5E1C" w:rsidRDefault="003C5E1C" w:rsidP="00034AB7">
            <w:pPr>
              <w:rPr>
                <w:sz w:val="18"/>
                <w:szCs w:val="18"/>
              </w:rPr>
            </w:pPr>
          </w:p>
          <w:p w14:paraId="4DA6614A" w14:textId="77777777" w:rsidR="003C5E1C" w:rsidRPr="003C5E1C" w:rsidRDefault="003C5E1C" w:rsidP="00034AB7">
            <w:pPr>
              <w:rPr>
                <w:sz w:val="18"/>
                <w:szCs w:val="18"/>
              </w:rPr>
            </w:pPr>
          </w:p>
        </w:tc>
      </w:tr>
      <w:tr w:rsidR="003C5E1C" w:rsidRPr="003C5E1C" w14:paraId="692741CF" w14:textId="77777777" w:rsidTr="009E3C2A">
        <w:trPr>
          <w:cantSplit/>
        </w:trPr>
        <w:tc>
          <w:tcPr>
            <w:tcW w:w="2806" w:type="dxa"/>
            <w:vMerge/>
          </w:tcPr>
          <w:p w14:paraId="2C9A454E" w14:textId="77777777" w:rsidR="003C5E1C" w:rsidRPr="003C5E1C" w:rsidRDefault="003C5E1C" w:rsidP="00034AB7">
            <w:pPr>
              <w:rPr>
                <w:sz w:val="18"/>
                <w:szCs w:val="18"/>
              </w:rPr>
            </w:pPr>
          </w:p>
        </w:tc>
        <w:tc>
          <w:tcPr>
            <w:tcW w:w="5618" w:type="dxa"/>
          </w:tcPr>
          <w:p w14:paraId="35617B55" w14:textId="77777777" w:rsidR="003C5E1C" w:rsidRPr="003C5E1C" w:rsidRDefault="003C5E1C" w:rsidP="00034AB7">
            <w:pPr>
              <w:rPr>
                <w:sz w:val="18"/>
                <w:szCs w:val="18"/>
              </w:rPr>
            </w:pPr>
            <w:r w:rsidRPr="003C5E1C">
              <w:rPr>
                <w:sz w:val="18"/>
                <w:szCs w:val="18"/>
              </w:rPr>
              <w:t>Namnförtydligande</w:t>
            </w:r>
          </w:p>
          <w:p w14:paraId="77C54CFC" w14:textId="77777777" w:rsidR="003C5E1C" w:rsidRPr="003C5E1C" w:rsidRDefault="003C5E1C" w:rsidP="00034AB7">
            <w:pPr>
              <w:rPr>
                <w:sz w:val="18"/>
                <w:szCs w:val="18"/>
              </w:rPr>
            </w:pPr>
          </w:p>
          <w:p w14:paraId="672748F8" w14:textId="77777777" w:rsidR="003C5E1C" w:rsidRPr="003C5E1C" w:rsidRDefault="003C5E1C" w:rsidP="00034AB7">
            <w:pPr>
              <w:rPr>
                <w:sz w:val="18"/>
                <w:szCs w:val="18"/>
              </w:rPr>
            </w:pPr>
          </w:p>
        </w:tc>
      </w:tr>
    </w:tbl>
    <w:p w14:paraId="22149BBC" w14:textId="77777777" w:rsidR="003C5E1C" w:rsidRPr="003C5E1C" w:rsidRDefault="003C5E1C" w:rsidP="003C5E1C">
      <w:pPr>
        <w:spacing w:after="240" w:line="312" w:lineRule="auto"/>
      </w:pPr>
    </w:p>
    <w:p w14:paraId="0BA7469A" w14:textId="5EE63ED3" w:rsidR="003C5E1C" w:rsidRPr="003C5E1C" w:rsidRDefault="003C5E1C" w:rsidP="003C5E1C">
      <w:pPr>
        <w:spacing w:after="240" w:line="312" w:lineRule="auto"/>
        <w:rPr>
          <w:b/>
        </w:rPr>
      </w:pPr>
      <w:r w:rsidRPr="003C5E1C">
        <w:t xml:space="preserve">Ansökan skickas till nedanstående adress senast den </w:t>
      </w:r>
      <w:r w:rsidRPr="003C5E1C">
        <w:rPr>
          <w:b/>
        </w:rPr>
        <w:t>2</w:t>
      </w:r>
      <w:r w:rsidR="00523105">
        <w:rPr>
          <w:b/>
        </w:rPr>
        <w:t>8</w:t>
      </w:r>
      <w:r w:rsidRPr="003C5E1C">
        <w:rPr>
          <w:b/>
        </w:rPr>
        <w:t xml:space="preserve"> november 202</w:t>
      </w:r>
      <w:r w:rsidR="00523105">
        <w:rPr>
          <w:b/>
        </w:rPr>
        <w:t>5</w:t>
      </w:r>
      <w:r w:rsidRPr="003C5E1C">
        <w:t xml:space="preserve">. </w:t>
      </w:r>
    </w:p>
    <w:p w14:paraId="28D1FD91" w14:textId="1F0441C1" w:rsidR="003C5E1C" w:rsidRPr="00523105" w:rsidRDefault="003C5E1C" w:rsidP="00D53D2E">
      <w:r w:rsidRPr="00523105">
        <w:t xml:space="preserve">Stiftelsen </w:t>
      </w:r>
      <w:r w:rsidR="0099412F" w:rsidRPr="00523105">
        <w:t>Infina</w:t>
      </w:r>
    </w:p>
    <w:p w14:paraId="1AF975F3" w14:textId="3734D324" w:rsidR="003C5E1C" w:rsidRPr="00523105" w:rsidRDefault="003C5E1C" w:rsidP="00D53D2E">
      <w:r w:rsidRPr="00523105">
        <w:t xml:space="preserve">c/o </w:t>
      </w:r>
      <w:r w:rsidR="00523105">
        <w:t>HSA</w:t>
      </w:r>
      <w:r w:rsidRPr="00523105">
        <w:t xml:space="preserve"> Söderqvist Advokatbyrå i Stockholm KB</w:t>
      </w:r>
    </w:p>
    <w:p w14:paraId="6F2EAFAF" w14:textId="77777777" w:rsidR="003C5E1C" w:rsidRPr="003C5E1C" w:rsidRDefault="003C5E1C" w:rsidP="00D53D2E">
      <w:r w:rsidRPr="003C5E1C">
        <w:t>Box 7836</w:t>
      </w:r>
    </w:p>
    <w:p w14:paraId="6D16C68E" w14:textId="53EAB729" w:rsidR="003C5E1C" w:rsidRPr="003C5E1C" w:rsidRDefault="003C5E1C" w:rsidP="00D53D2E">
      <w:r w:rsidRPr="003C5E1C">
        <w:t xml:space="preserve">103 98 </w:t>
      </w:r>
      <w:r w:rsidR="002E7920" w:rsidRPr="003C5E1C">
        <w:t>Stockholm</w:t>
      </w:r>
    </w:p>
    <w:p w14:paraId="1DCC2AB4" w14:textId="77777777" w:rsidR="003C5E1C" w:rsidRPr="003C5E1C" w:rsidRDefault="003C5E1C" w:rsidP="00D53D2E"/>
    <w:p w14:paraId="3C8EEB45" w14:textId="77777777" w:rsidR="003C5E1C" w:rsidRPr="003C5E1C" w:rsidRDefault="003C5E1C" w:rsidP="00D53D2E">
      <w:r w:rsidRPr="003C5E1C">
        <w:t xml:space="preserve">Ansökan, inkl. bilagor, kan med fördel inges via e-post till nedanstående e-postadress. </w:t>
      </w:r>
    </w:p>
    <w:p w14:paraId="51E49287" w14:textId="77777777" w:rsidR="003C5E1C" w:rsidRPr="003C5E1C" w:rsidRDefault="003C5E1C" w:rsidP="00D53D2E"/>
    <w:p w14:paraId="48D6246D" w14:textId="46C3AC3B" w:rsidR="003C5E1C" w:rsidRPr="003C5E1C" w:rsidRDefault="003C5E1C" w:rsidP="00D53D2E">
      <w:r w:rsidRPr="003C5E1C">
        <w:t xml:space="preserve">Eventuella frågor kan ställas till Kristina </w:t>
      </w:r>
      <w:r w:rsidR="00E95DF3">
        <w:t>Trana</w:t>
      </w:r>
      <w:r w:rsidRPr="003C5E1C">
        <w:t xml:space="preserve"> via e-post kristina.</w:t>
      </w:r>
      <w:r w:rsidR="00523105">
        <w:t>trana</w:t>
      </w:r>
      <w:hyperlink r:id="rId11" w:history="1">
        <w:r w:rsidRPr="00034AB7">
          <w:rPr>
            <w:rStyle w:val="Hyperlnk"/>
            <w:u w:val="none"/>
          </w:rPr>
          <w:t>@</w:t>
        </w:r>
        <w:r w:rsidR="00523105">
          <w:rPr>
            <w:rStyle w:val="Hyperlnk"/>
            <w:u w:val="none"/>
          </w:rPr>
          <w:t>h</w:t>
        </w:r>
        <w:r w:rsidRPr="00034AB7">
          <w:rPr>
            <w:rStyle w:val="Hyperlnk"/>
            <w:u w:val="none"/>
          </w:rPr>
          <w:t>sa.se</w:t>
        </w:r>
      </w:hyperlink>
      <w:r w:rsidRPr="003C5E1C">
        <w:t xml:space="preserve"> eller per telefon, 08-407 88 00.</w:t>
      </w:r>
    </w:p>
    <w:p w14:paraId="5A404C34" w14:textId="77777777" w:rsidR="003C5E1C" w:rsidRPr="003C5E1C" w:rsidRDefault="003C5E1C" w:rsidP="00D53D2E"/>
    <w:p w14:paraId="6FB8423A" w14:textId="27F05356" w:rsidR="003C5E1C" w:rsidRPr="003C5E1C" w:rsidRDefault="003C5E1C" w:rsidP="00D53D2E">
      <w:r w:rsidRPr="003C5E1C">
        <w:t xml:space="preserve">Välkommen med </w:t>
      </w:r>
      <w:r w:rsidR="0099412F">
        <w:t>d</w:t>
      </w:r>
      <w:r w:rsidRPr="003C5E1C">
        <w:t>in ansökan!</w:t>
      </w:r>
    </w:p>
    <w:p w14:paraId="610F1544" w14:textId="77777777" w:rsidR="00214458" w:rsidRPr="00E91006" w:rsidRDefault="00214458" w:rsidP="00214458"/>
    <w:sectPr w:rsidR="00214458" w:rsidRPr="00E91006" w:rsidSect="00E91110">
      <w:headerReference w:type="default" r:id="rId12"/>
      <w:footerReference w:type="default" r:id="rId13"/>
      <w:headerReference w:type="first" r:id="rId14"/>
      <w:pgSz w:w="11906" w:h="16838"/>
      <w:pgMar w:top="1701" w:right="1701" w:bottom="993"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20C9" w14:textId="77777777" w:rsidR="003C5E1C" w:rsidRDefault="003C5E1C" w:rsidP="00ED6C6F">
      <w:pPr>
        <w:spacing w:line="240" w:lineRule="auto"/>
      </w:pPr>
      <w:r>
        <w:separator/>
      </w:r>
    </w:p>
  </w:endnote>
  <w:endnote w:type="continuationSeparator" w:id="0">
    <w:p w14:paraId="532FE9A1" w14:textId="77777777" w:rsidR="003C5E1C" w:rsidRDefault="003C5E1C"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371"/>
      <w:gridCol w:w="1588"/>
    </w:tblGrid>
    <w:tr w:rsidR="006114E3" w:rsidRPr="006D6E5F" w14:paraId="54E92BB6" w14:textId="77777777" w:rsidTr="00C65E95">
      <w:trPr>
        <w:trHeight w:val="227"/>
        <w:jc w:val="center"/>
      </w:trPr>
      <w:tc>
        <w:tcPr>
          <w:tcW w:w="10660" w:type="dxa"/>
          <w:gridSpan w:val="3"/>
        </w:tcPr>
        <w:p w14:paraId="7A66CD91" w14:textId="77777777" w:rsidR="006114E3" w:rsidRDefault="006114E3" w:rsidP="006114E3">
          <w:pPr>
            <w:pStyle w:val="Sidfot"/>
          </w:pPr>
        </w:p>
      </w:tc>
    </w:tr>
    <w:tr w:rsidR="00EE103E" w:rsidRPr="006D6E5F" w14:paraId="52250F31" w14:textId="77777777" w:rsidTr="00C65E95">
      <w:trPr>
        <w:trHeight w:val="227"/>
        <w:jc w:val="center"/>
      </w:trPr>
      <w:tc>
        <w:tcPr>
          <w:tcW w:w="10660" w:type="dxa"/>
          <w:gridSpan w:val="3"/>
        </w:tcPr>
        <w:p w14:paraId="103EBEA9" w14:textId="77777777" w:rsidR="00EE103E" w:rsidRDefault="00EE103E" w:rsidP="006114E3">
          <w:pPr>
            <w:pStyle w:val="Sidfot"/>
          </w:pPr>
        </w:p>
      </w:tc>
    </w:tr>
    <w:tr w:rsidR="00EC0BA3" w:rsidRPr="006D6E5F" w14:paraId="7F541D92" w14:textId="77777777" w:rsidTr="00C65E95">
      <w:trPr>
        <w:trHeight w:val="227"/>
        <w:jc w:val="center"/>
      </w:trPr>
      <w:tc>
        <w:tcPr>
          <w:tcW w:w="10660" w:type="dxa"/>
          <w:gridSpan w:val="3"/>
        </w:tcPr>
        <w:p w14:paraId="72C4B4AC" w14:textId="77777777" w:rsidR="00EC0BA3" w:rsidRPr="006D6E5F" w:rsidRDefault="00EC0BA3" w:rsidP="006114E3">
          <w:pPr>
            <w:pStyle w:val="Sidfot"/>
          </w:pPr>
        </w:p>
      </w:tc>
    </w:tr>
    <w:tr w:rsidR="00F07D73" w:rsidRPr="00070F42" w14:paraId="058B28B5" w14:textId="77777777" w:rsidTr="00F07D73">
      <w:trPr>
        <w:trHeight w:val="227"/>
        <w:jc w:val="center"/>
      </w:trPr>
      <w:tc>
        <w:tcPr>
          <w:tcW w:w="1701" w:type="dxa"/>
        </w:tcPr>
        <w:p w14:paraId="58FF6A3D" w14:textId="77777777" w:rsidR="00F07D73" w:rsidRPr="00411879" w:rsidRDefault="00F07D73" w:rsidP="006114E3">
          <w:pPr>
            <w:pStyle w:val="Sidfot"/>
            <w:rPr>
              <w:lang w:val="en-US"/>
            </w:rPr>
          </w:pPr>
        </w:p>
      </w:tc>
      <w:tc>
        <w:tcPr>
          <w:tcW w:w="7371" w:type="dxa"/>
        </w:tcPr>
        <w:p w14:paraId="599B9E45" w14:textId="77777777" w:rsidR="00F07D73" w:rsidRPr="00411879" w:rsidRDefault="00F07D73" w:rsidP="006114E3">
          <w:pPr>
            <w:pStyle w:val="Sidfot"/>
            <w:rPr>
              <w:lang w:val="en-US"/>
            </w:rPr>
          </w:pPr>
        </w:p>
      </w:tc>
      <w:tc>
        <w:tcPr>
          <w:tcW w:w="1588" w:type="dxa"/>
        </w:tcPr>
        <w:p w14:paraId="42139D6D" w14:textId="77777777" w:rsidR="00F07D73" w:rsidRPr="00411879" w:rsidRDefault="00F07D73" w:rsidP="00C65E95">
          <w:pPr>
            <w:pStyle w:val="Sidfot"/>
            <w:jc w:val="right"/>
            <w:rPr>
              <w:lang w:val="en-US"/>
            </w:rPr>
          </w:pPr>
          <w:r w:rsidRPr="00E564ED">
            <w:rPr>
              <w:lang w:val="en-US"/>
            </w:rPr>
            <w:fldChar w:fldCharType="begin"/>
          </w:r>
          <w:r w:rsidRPr="00E564ED">
            <w:rPr>
              <w:lang w:val="en-US"/>
            </w:rPr>
            <w:instrText>PAGE   \* MERGEFORMAT</w:instrText>
          </w:r>
          <w:r w:rsidRPr="00E564ED">
            <w:rPr>
              <w:lang w:val="en-US"/>
            </w:rPr>
            <w:fldChar w:fldCharType="separate"/>
          </w:r>
          <w:r>
            <w:rPr>
              <w:lang w:val="en-US"/>
            </w:rPr>
            <w:t>1</w:t>
          </w:r>
          <w:r w:rsidRPr="00E564ED">
            <w:rPr>
              <w:lang w:val="en-US"/>
            </w:rPr>
            <w:fldChar w:fldCharType="end"/>
          </w:r>
          <w:r>
            <w:rPr>
              <w:lang w:val="en-US"/>
            </w:rPr>
            <w:t xml:space="preserve"> (</w:t>
          </w:r>
          <w:r>
            <w:rPr>
              <w:lang w:val="en-US"/>
            </w:rPr>
            <w:fldChar w:fldCharType="begin"/>
          </w:r>
          <w:r>
            <w:rPr>
              <w:lang w:val="en-US"/>
            </w:rPr>
            <w:instrText xml:space="preserve"> NUMPAGES  \# "0" \* Arabic  \* MERGEFORMAT </w:instrText>
          </w:r>
          <w:r>
            <w:rPr>
              <w:lang w:val="en-US"/>
            </w:rPr>
            <w:fldChar w:fldCharType="separate"/>
          </w:r>
          <w:r>
            <w:rPr>
              <w:lang w:val="en-US"/>
            </w:rPr>
            <w:t>2</w:t>
          </w:r>
          <w:r>
            <w:rPr>
              <w:lang w:val="en-US"/>
            </w:rPr>
            <w:fldChar w:fldCharType="end"/>
          </w:r>
          <w:r>
            <w:rPr>
              <w:lang w:val="en-US"/>
            </w:rPr>
            <w:t>)</w:t>
          </w:r>
        </w:p>
      </w:tc>
    </w:tr>
  </w:tbl>
  <w:p w14:paraId="46A54D85" w14:textId="77777777" w:rsidR="00EC0BA3" w:rsidRPr="00E564ED" w:rsidRDefault="00EC0BA3" w:rsidP="00E564ED">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C339" w14:textId="77777777" w:rsidR="003C5E1C" w:rsidRDefault="003C5E1C" w:rsidP="00ED6C6F">
      <w:pPr>
        <w:spacing w:line="240" w:lineRule="auto"/>
      </w:pPr>
      <w:r>
        <w:separator/>
      </w:r>
    </w:p>
  </w:footnote>
  <w:footnote w:type="continuationSeparator" w:id="0">
    <w:p w14:paraId="4E079176" w14:textId="77777777" w:rsidR="003C5E1C" w:rsidRDefault="003C5E1C" w:rsidP="00ED6C6F">
      <w:pPr>
        <w:spacing w:line="240" w:lineRule="auto"/>
      </w:pPr>
      <w:r>
        <w:continuationSeparator/>
      </w:r>
    </w:p>
  </w:footnote>
  <w:footnote w:id="1">
    <w:p w14:paraId="0AD19506" w14:textId="77777777" w:rsidR="003C5E1C" w:rsidRDefault="003C5E1C" w:rsidP="003C5E1C">
      <w:pPr>
        <w:pStyle w:val="Fotnotstext"/>
      </w:pPr>
      <w:r>
        <w:rPr>
          <w:rStyle w:val="Fotnotsreferens"/>
        </w:rPr>
        <w:footnoteRef/>
      </w:r>
      <w:r>
        <w:t xml:space="preserve"> </w:t>
      </w:r>
      <w:r w:rsidRPr="00A4039B">
        <w:rPr>
          <w:sz w:val="18"/>
          <w:szCs w:val="18"/>
        </w:rPr>
        <w:t>Europaparlamentet och rådets förordning (EU) 2016/679 av den 27 april 2016 om skydd för fysiska personer med avseende på behandling av personuppgifter och om det fria flödet av sådana uppgifter och om upphävande av direktiv 95/46/EG (allmän dataskyddsförordning</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3403" w14:textId="77777777" w:rsidR="003E4044" w:rsidRDefault="003E4044" w:rsidP="003E4044">
    <w:pPr>
      <w:ind w:left="-567"/>
      <w:rPr>
        <w:rFonts w:ascii="Calibri" w:hAnsi="Calibri"/>
        <w:b/>
        <w:bCs/>
        <w:color w:val="808080"/>
        <w:sz w:val="28"/>
      </w:rPr>
    </w:pPr>
  </w:p>
  <w:p w14:paraId="64180E97" w14:textId="32C67CA4" w:rsidR="003E4044" w:rsidRPr="00200B15" w:rsidRDefault="00E901B0" w:rsidP="00D4373B">
    <w:pPr>
      <w:rPr>
        <w:rFonts w:ascii="Calibri" w:hAnsi="Calibri"/>
        <w:b/>
        <w:bCs/>
        <w:color w:val="808080"/>
        <w:sz w:val="24"/>
      </w:rPr>
    </w:pPr>
    <w:r w:rsidRPr="00200B15">
      <w:rPr>
        <w:rFonts w:ascii="Calibri" w:hAnsi="Calibri"/>
        <w:b/>
        <w:bCs/>
        <w:color w:val="808080"/>
        <w:sz w:val="28"/>
      </w:rPr>
      <w:t xml:space="preserve">Stiftelsen </w:t>
    </w:r>
    <w:r>
      <w:rPr>
        <w:rFonts w:ascii="Calibri" w:hAnsi="Calibri"/>
        <w:b/>
        <w:bCs/>
        <w:color w:val="808080"/>
        <w:sz w:val="28"/>
      </w:rPr>
      <w:t>Infina</w:t>
    </w:r>
  </w:p>
  <w:p w14:paraId="325F3811" w14:textId="77777777" w:rsidR="003E4044" w:rsidRPr="003E4044" w:rsidRDefault="003E4044" w:rsidP="003E404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7B46" w14:textId="77777777" w:rsidR="00422817" w:rsidRDefault="00422817" w:rsidP="00422817">
    <w:pPr>
      <w:ind w:left="-567"/>
      <w:rPr>
        <w:rFonts w:ascii="Calibri" w:hAnsi="Calibri"/>
        <w:b/>
        <w:bCs/>
        <w:color w:val="808080"/>
        <w:sz w:val="28"/>
      </w:rPr>
    </w:pPr>
  </w:p>
  <w:p w14:paraId="233AFDDF" w14:textId="0919600D" w:rsidR="00422817" w:rsidRPr="00523105" w:rsidRDefault="00E901B0" w:rsidP="00D4373B">
    <w:pPr>
      <w:ind w:left="142" w:hanging="142"/>
      <w:rPr>
        <w:rFonts w:ascii="Calibri" w:hAnsi="Calibri"/>
        <w:color w:val="808080"/>
        <w:sz w:val="24"/>
      </w:rPr>
    </w:pPr>
    <w:r w:rsidRPr="00523105">
      <w:rPr>
        <w:rFonts w:ascii="Calibri" w:hAnsi="Calibri"/>
        <w:color w:val="808080"/>
        <w:sz w:val="28"/>
      </w:rPr>
      <w:t>Stiftelsen Infina</w:t>
    </w:r>
  </w:p>
  <w:p w14:paraId="45B30B35" w14:textId="77777777" w:rsidR="003C5E1C" w:rsidRDefault="003C5E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34864B78"/>
    <w:lvl w:ilvl="0">
      <w:start w:val="1"/>
      <w:numFmt w:val="bullet"/>
      <w:pStyle w:val="Punktlista"/>
      <w:lvlText w:val="•"/>
      <w:lvlJc w:val="left"/>
      <w:pPr>
        <w:ind w:left="510" w:hanging="340"/>
      </w:pPr>
      <w:rPr>
        <w:rFonts w:ascii="Book Antiqua" w:hAnsi="Book Antiqua" w:hint="default"/>
        <w:color w:val="auto"/>
      </w:rPr>
    </w:lvl>
    <w:lvl w:ilvl="1">
      <w:start w:val="1"/>
      <w:numFmt w:val="bullet"/>
      <w:pStyle w:val="Punktlista2"/>
      <w:lvlText w:val="○"/>
      <w:lvlJc w:val="left"/>
      <w:pPr>
        <w:ind w:left="794" w:hanging="340"/>
      </w:pPr>
      <w:rPr>
        <w:rFonts w:ascii="Book Antiqua" w:hAnsi="Book Antiqua" w:hint="default"/>
        <w:color w:val="auto"/>
      </w:rPr>
    </w:lvl>
    <w:lvl w:ilvl="2">
      <w:start w:val="1"/>
      <w:numFmt w:val="bullet"/>
      <w:pStyle w:val="Punktlista3"/>
      <w:lvlText w:val="▪"/>
      <w:lvlJc w:val="left"/>
      <w:pPr>
        <w:ind w:left="1078" w:hanging="340"/>
      </w:pPr>
      <w:rPr>
        <w:rFonts w:ascii="Book Antiqua" w:hAnsi="Book Antiqua" w:hint="default"/>
        <w:color w:val="auto"/>
      </w:rPr>
    </w:lvl>
    <w:lvl w:ilvl="3">
      <w:start w:val="1"/>
      <w:numFmt w:val="bullet"/>
      <w:pStyle w:val="Punktlistaindrag"/>
      <w:lvlText w:val="•"/>
      <w:lvlJc w:val="left"/>
      <w:pPr>
        <w:ind w:left="1362" w:hanging="340"/>
      </w:pPr>
      <w:rPr>
        <w:rFonts w:ascii="Book Antiqua" w:hAnsi="Book Antiqua" w:hint="default"/>
        <w:color w:val="auto"/>
      </w:rPr>
    </w:lvl>
    <w:lvl w:ilvl="4">
      <w:start w:val="1"/>
      <w:numFmt w:val="bullet"/>
      <w:pStyle w:val="Punktlistaindrag2"/>
      <w:lvlText w:val="○"/>
      <w:lvlJc w:val="left"/>
      <w:pPr>
        <w:ind w:left="1646" w:hanging="340"/>
      </w:pPr>
      <w:rPr>
        <w:rFonts w:ascii="Book Antiqua" w:hAnsi="Book Antiqua" w:hint="default"/>
        <w:color w:val="auto"/>
      </w:rPr>
    </w:lvl>
    <w:lvl w:ilvl="5">
      <w:start w:val="1"/>
      <w:numFmt w:val="bullet"/>
      <w:pStyle w:val="Punktlistaindrag3"/>
      <w:lvlText w:val="▪"/>
      <w:lvlJc w:val="left"/>
      <w:pPr>
        <w:ind w:left="1930" w:hanging="340"/>
      </w:pPr>
      <w:rPr>
        <w:rFonts w:ascii="Book Antiqua" w:hAnsi="Book Antiqua" w:hint="default"/>
        <w:color w:val="auto"/>
      </w:rPr>
    </w:lvl>
    <w:lvl w:ilvl="6">
      <w:start w:val="1"/>
      <w:numFmt w:val="bullet"/>
      <w:lvlText w:val="•"/>
      <w:lvlJc w:val="left"/>
      <w:pPr>
        <w:ind w:left="2214" w:hanging="340"/>
      </w:pPr>
      <w:rPr>
        <w:rFonts w:ascii="Calibri" w:hAnsi="Calibri" w:hint="default"/>
        <w:color w:val="auto"/>
      </w:rPr>
    </w:lvl>
    <w:lvl w:ilvl="7">
      <w:start w:val="1"/>
      <w:numFmt w:val="bullet"/>
      <w:lvlText w:val="–"/>
      <w:lvlJc w:val="left"/>
      <w:pPr>
        <w:ind w:left="2498" w:hanging="340"/>
      </w:pPr>
      <w:rPr>
        <w:rFonts w:ascii="Calibri" w:hAnsi="Calibri" w:hint="default"/>
        <w:color w:val="auto"/>
      </w:rPr>
    </w:lvl>
    <w:lvl w:ilvl="8">
      <w:start w:val="1"/>
      <w:numFmt w:val="bullet"/>
      <w:lvlText w:val="»"/>
      <w:lvlJc w:val="left"/>
      <w:pPr>
        <w:ind w:left="2782" w:hanging="340"/>
      </w:pPr>
      <w:rPr>
        <w:rFonts w:ascii="Calibri" w:hAnsi="Calibri" w:hint="default"/>
        <w:color w:val="auto"/>
      </w:rPr>
    </w:lvl>
  </w:abstractNum>
  <w:abstractNum w:abstractNumId="1" w15:restartNumberingAfterBreak="0">
    <w:nsid w:val="056230AD"/>
    <w:multiLevelType w:val="multilevel"/>
    <w:tmpl w:val="5D9ED5A2"/>
    <w:lvl w:ilvl="0">
      <w:start w:val="1"/>
      <w:numFmt w:val="decimal"/>
      <w:pStyle w:val="Rubrik1"/>
      <w:lvlText w:val="%1"/>
      <w:lvlJc w:val="left"/>
      <w:pPr>
        <w:ind w:left="1021" w:hanging="1021"/>
      </w:pPr>
      <w:rPr>
        <w:rFonts w:hint="default"/>
        <w:i w:val="0"/>
        <w:iCs w:val="0"/>
      </w:rPr>
    </w:lvl>
    <w:lvl w:ilvl="1">
      <w:start w:val="1"/>
      <w:numFmt w:val="decimal"/>
      <w:pStyle w:val="Rubrik2"/>
      <w:lvlText w:val="%1.%2"/>
      <w:lvlJc w:val="left"/>
      <w:pPr>
        <w:ind w:left="1021" w:hanging="1021"/>
      </w:pPr>
      <w:rPr>
        <w:rFonts w:hint="default"/>
      </w:rPr>
    </w:lvl>
    <w:lvl w:ilvl="2">
      <w:start w:val="1"/>
      <w:numFmt w:val="decimal"/>
      <w:pStyle w:val="Rubrik3"/>
      <w:lvlText w:val="%1.%2.%3"/>
      <w:lvlJc w:val="left"/>
      <w:pPr>
        <w:ind w:left="1021" w:hanging="1021"/>
      </w:pPr>
      <w:rPr>
        <w:rFonts w:hint="default"/>
      </w:rPr>
    </w:lvl>
    <w:lvl w:ilvl="3">
      <w:start w:val="1"/>
      <w:numFmt w:val="decimal"/>
      <w:pStyle w:val="Rubrik4"/>
      <w:lvlText w:val="%1.%2.%3.%4"/>
      <w:lvlJc w:val="left"/>
      <w:pPr>
        <w:ind w:left="1021" w:hanging="1021"/>
      </w:pPr>
      <w:rPr>
        <w:rFonts w:hint="default"/>
      </w:rPr>
    </w:lvl>
    <w:lvl w:ilvl="4">
      <w:start w:val="1"/>
      <w:numFmt w:val="decimal"/>
      <w:pStyle w:val="Rubrik5"/>
      <w:lvlText w:val="%1.%2.%3.%4.%5"/>
      <w:lvlJc w:val="left"/>
      <w:pPr>
        <w:ind w:left="1021" w:hanging="1021"/>
      </w:pPr>
      <w:rPr>
        <w:rFonts w:hint="default"/>
      </w:rPr>
    </w:lvl>
    <w:lvl w:ilvl="5">
      <w:start w:val="1"/>
      <w:numFmt w:val="decimal"/>
      <w:pStyle w:val="Rubrik6"/>
      <w:lvlText w:val="%1.%2.%3.%4.%5.%6"/>
      <w:lvlJc w:val="left"/>
      <w:pPr>
        <w:ind w:left="1021" w:hanging="1021"/>
      </w:pPr>
      <w:rPr>
        <w:rFonts w:hint="default"/>
      </w:rPr>
    </w:lvl>
    <w:lvl w:ilvl="6">
      <w:start w:val="1"/>
      <w:numFmt w:val="decimal"/>
      <w:pStyle w:val="Rubrik7"/>
      <w:lvlText w:val="%1.%2.%3.%4.%5.%6.%7"/>
      <w:lvlJc w:val="left"/>
      <w:pPr>
        <w:ind w:left="1021" w:hanging="1021"/>
      </w:pPr>
      <w:rPr>
        <w:rFonts w:hint="default"/>
      </w:rPr>
    </w:lvl>
    <w:lvl w:ilvl="7">
      <w:start w:val="1"/>
      <w:numFmt w:val="decimal"/>
      <w:pStyle w:val="Rubrik8"/>
      <w:lvlText w:val="%1.%2.%3.%4.%5.%6.%7.%8"/>
      <w:lvlJc w:val="left"/>
      <w:pPr>
        <w:ind w:left="1021" w:hanging="1021"/>
      </w:pPr>
      <w:rPr>
        <w:rFonts w:hint="default"/>
      </w:rPr>
    </w:lvl>
    <w:lvl w:ilvl="8">
      <w:start w:val="1"/>
      <w:numFmt w:val="decimal"/>
      <w:pStyle w:val="Rubrik9"/>
      <w:lvlText w:val="%1.%2.%3.%4.%5.%6.%7.%8.%9"/>
      <w:lvlJc w:val="left"/>
      <w:pPr>
        <w:ind w:left="1021" w:hanging="1021"/>
      </w:pPr>
      <w:rPr>
        <w:rFonts w:hint="default"/>
      </w:rPr>
    </w:lvl>
  </w:abstractNum>
  <w:abstractNum w:abstractNumId="2" w15:restartNumberingAfterBreak="0">
    <w:nsid w:val="732E7282"/>
    <w:multiLevelType w:val="multilevel"/>
    <w:tmpl w:val="B284F8B8"/>
    <w:lvl w:ilvl="0">
      <w:start w:val="1"/>
      <w:numFmt w:val="decimal"/>
      <w:pStyle w:val="Num1"/>
      <w:lvlText w:val="(%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15:restartNumberingAfterBreak="0">
    <w:nsid w:val="733462E9"/>
    <w:multiLevelType w:val="multilevel"/>
    <w:tmpl w:val="A98AA6A6"/>
    <w:lvl w:ilvl="0">
      <w:start w:val="1"/>
      <w:numFmt w:val="lowerLetter"/>
      <w:pStyle w:val="Alfabetisklista"/>
      <w:lvlText w:val="%1."/>
      <w:lvlJc w:val="left"/>
      <w:pPr>
        <w:ind w:left="153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i-lista"/>
      <w:lvlText w:val="(%2)"/>
      <w:lvlJc w:val="left"/>
      <w:pPr>
        <w:ind w:left="1531" w:hanging="510"/>
      </w:pPr>
      <w:rPr>
        <w:rFonts w:asciiTheme="minorHAnsi" w:hAnsiTheme="minorHAnsi" w:cstheme="minorHAnsi" w:hint="default"/>
      </w:rPr>
    </w:lvl>
    <w:lvl w:ilvl="2">
      <w:start w:val="1"/>
      <w:numFmt w:val="lowerRoman"/>
      <w:lvlText w:val="%3."/>
      <w:lvlJc w:val="left"/>
      <w:pPr>
        <w:tabs>
          <w:tab w:val="num" w:pos="1191"/>
        </w:tabs>
        <w:ind w:left="1531" w:hanging="510"/>
      </w:pPr>
      <w:rPr>
        <w:rFonts w:ascii="Book Antiqua" w:hAnsi="Book Antiqua" w:hint="default"/>
      </w:rPr>
    </w:lvl>
    <w:lvl w:ilvl="3">
      <w:start w:val="1"/>
      <w:numFmt w:val="decimal"/>
      <w:lvlText w:val="%4."/>
      <w:lvlJc w:val="left"/>
      <w:pPr>
        <w:tabs>
          <w:tab w:val="num" w:pos="1588"/>
        </w:tabs>
        <w:ind w:left="1531" w:hanging="510"/>
      </w:pPr>
      <w:rPr>
        <w:rFonts w:ascii="Book Antiqua" w:hAnsi="Book Antiqua" w:hint="default"/>
      </w:rPr>
    </w:lvl>
    <w:lvl w:ilvl="4">
      <w:start w:val="1"/>
      <w:numFmt w:val="lowerLetter"/>
      <w:lvlText w:val="%5."/>
      <w:lvlJc w:val="left"/>
      <w:pPr>
        <w:tabs>
          <w:tab w:val="num" w:pos="1985"/>
        </w:tabs>
        <w:ind w:left="1531" w:hanging="510"/>
      </w:pPr>
      <w:rPr>
        <w:rFonts w:ascii="Book Antiqua" w:hAnsi="Book Antiqua" w:hint="default"/>
      </w:rPr>
    </w:lvl>
    <w:lvl w:ilvl="5">
      <w:start w:val="1"/>
      <w:numFmt w:val="lowerRoman"/>
      <w:lvlText w:val="%6)"/>
      <w:lvlJc w:val="left"/>
      <w:pPr>
        <w:ind w:left="1531" w:hanging="510"/>
      </w:pPr>
      <w:rPr>
        <w:rFonts w:hint="default"/>
      </w:rPr>
    </w:lvl>
    <w:lvl w:ilvl="6">
      <w:start w:val="1"/>
      <w:numFmt w:val="decimal"/>
      <w:lvlText w:val="(%7)"/>
      <w:lvlJc w:val="left"/>
      <w:pPr>
        <w:ind w:left="1531" w:hanging="510"/>
      </w:pPr>
      <w:rPr>
        <w:rFonts w:hint="default"/>
      </w:rPr>
    </w:lvl>
    <w:lvl w:ilvl="7">
      <w:start w:val="1"/>
      <w:numFmt w:val="lowerLetter"/>
      <w:lvlText w:val="(%8)"/>
      <w:lvlJc w:val="left"/>
      <w:pPr>
        <w:ind w:left="1531" w:hanging="510"/>
      </w:pPr>
      <w:rPr>
        <w:rFonts w:hint="default"/>
      </w:rPr>
    </w:lvl>
    <w:lvl w:ilvl="8">
      <w:start w:val="1"/>
      <w:numFmt w:val="lowerRoman"/>
      <w:lvlText w:val="(%9)"/>
      <w:lvlJc w:val="left"/>
      <w:pPr>
        <w:ind w:left="1531" w:hanging="510"/>
      </w:pPr>
      <w:rPr>
        <w:rFonts w:hint="default"/>
      </w:rPr>
    </w:lvl>
  </w:abstractNum>
  <w:abstractNum w:abstractNumId="4" w15:restartNumberingAfterBreak="0">
    <w:nsid w:val="73A67453"/>
    <w:multiLevelType w:val="multilevel"/>
    <w:tmpl w:val="EA601B90"/>
    <w:lvl w:ilvl="0">
      <w:start w:val="1"/>
      <w:numFmt w:val="decimal"/>
      <w:pStyle w:val="Numreradlista"/>
      <w:lvlText w:val="%1."/>
      <w:lvlJc w:val="left"/>
      <w:pPr>
        <w:ind w:left="510" w:hanging="340"/>
      </w:pPr>
      <w:rPr>
        <w:rFonts w:asciiTheme="minorHAnsi" w:hAnsiTheme="minorHAnsi" w:hint="default"/>
      </w:rPr>
    </w:lvl>
    <w:lvl w:ilvl="1">
      <w:start w:val="1"/>
      <w:numFmt w:val="lowerLetter"/>
      <w:pStyle w:val="Numreradlista2"/>
      <w:lvlText w:val="%2."/>
      <w:lvlJc w:val="left"/>
      <w:pPr>
        <w:ind w:left="794" w:hanging="340"/>
      </w:pPr>
      <w:rPr>
        <w:rFonts w:asciiTheme="minorHAnsi" w:hAnsiTheme="minorHAnsi" w:hint="default"/>
      </w:rPr>
    </w:lvl>
    <w:lvl w:ilvl="2">
      <w:start w:val="1"/>
      <w:numFmt w:val="lowerRoman"/>
      <w:pStyle w:val="Numreradlista3"/>
      <w:lvlText w:val="%3."/>
      <w:lvlJc w:val="left"/>
      <w:pPr>
        <w:ind w:left="1078" w:hanging="340"/>
      </w:pPr>
      <w:rPr>
        <w:rFonts w:asciiTheme="minorHAnsi" w:hAnsiTheme="minorHAnsi" w:hint="default"/>
      </w:rPr>
    </w:lvl>
    <w:lvl w:ilvl="3">
      <w:start w:val="1"/>
      <w:numFmt w:val="decimal"/>
      <w:pStyle w:val="Numreradlistaindrag"/>
      <w:lvlText w:val="%4."/>
      <w:lvlJc w:val="left"/>
      <w:pPr>
        <w:ind w:left="1362" w:hanging="340"/>
      </w:pPr>
      <w:rPr>
        <w:rFonts w:asciiTheme="minorHAnsi" w:hAnsiTheme="minorHAnsi" w:hint="default"/>
      </w:rPr>
    </w:lvl>
    <w:lvl w:ilvl="4">
      <w:start w:val="1"/>
      <w:numFmt w:val="lowerLetter"/>
      <w:pStyle w:val="Numreradlistaindrag2"/>
      <w:lvlText w:val="%5."/>
      <w:lvlJc w:val="left"/>
      <w:pPr>
        <w:ind w:left="1646" w:hanging="340"/>
      </w:pPr>
      <w:rPr>
        <w:rFonts w:asciiTheme="minorHAnsi" w:hAnsiTheme="minorHAnsi" w:hint="default"/>
      </w:rPr>
    </w:lvl>
    <w:lvl w:ilvl="5">
      <w:start w:val="1"/>
      <w:numFmt w:val="lowerRoman"/>
      <w:pStyle w:val="Numreradlistaindrag3"/>
      <w:lvlText w:val="%6."/>
      <w:lvlJc w:val="left"/>
      <w:pPr>
        <w:ind w:left="1930" w:hanging="340"/>
      </w:pPr>
      <w:rPr>
        <w:rFonts w:asciiTheme="minorHAnsi" w:hAnsiTheme="minorHAnsi" w:hint="default"/>
      </w:rPr>
    </w:lvl>
    <w:lvl w:ilvl="6">
      <w:start w:val="1"/>
      <w:numFmt w:val="decimal"/>
      <w:lvlText w:val="(%7)"/>
      <w:lvlJc w:val="left"/>
      <w:pPr>
        <w:ind w:left="2214" w:hanging="340"/>
      </w:pPr>
      <w:rPr>
        <w:rFonts w:hint="default"/>
      </w:rPr>
    </w:lvl>
    <w:lvl w:ilvl="7">
      <w:start w:val="1"/>
      <w:numFmt w:val="lowerLetter"/>
      <w:lvlText w:val="(%8)"/>
      <w:lvlJc w:val="left"/>
      <w:pPr>
        <w:ind w:left="2498" w:hanging="340"/>
      </w:pPr>
      <w:rPr>
        <w:rFonts w:hint="default"/>
      </w:rPr>
    </w:lvl>
    <w:lvl w:ilvl="8">
      <w:start w:val="1"/>
      <w:numFmt w:val="lowerRoman"/>
      <w:lvlText w:val="(%9)"/>
      <w:lvlJc w:val="left"/>
      <w:pPr>
        <w:ind w:left="2782" w:hanging="340"/>
      </w:pPr>
      <w:rPr>
        <w:rFonts w:hint="default"/>
      </w:rPr>
    </w:lvl>
  </w:abstractNum>
  <w:abstractNum w:abstractNumId="5" w15:restartNumberingAfterBreak="0">
    <w:nsid w:val="74232537"/>
    <w:multiLevelType w:val="multilevel"/>
    <w:tmpl w:val="2DA45A82"/>
    <w:lvl w:ilvl="0">
      <w:start w:val="1"/>
      <w:numFmt w:val="decimal"/>
      <w:lvlText w:val="%1."/>
      <w:lvlJc w:val="left"/>
      <w:pPr>
        <w:ind w:left="510" w:hanging="340"/>
      </w:pPr>
      <w:rPr>
        <w:rFonts w:hint="default"/>
      </w:rPr>
    </w:lvl>
    <w:lvl w:ilvl="1">
      <w:start w:val="1"/>
      <w:numFmt w:val="lowerLetter"/>
      <w:lvlText w:val="%2."/>
      <w:lvlJc w:val="left"/>
      <w:pPr>
        <w:tabs>
          <w:tab w:val="num" w:pos="794"/>
        </w:tabs>
        <w:ind w:left="850" w:hanging="340"/>
      </w:pPr>
      <w:rPr>
        <w:rFonts w:hint="default"/>
        <w:color w:val="auto"/>
      </w:rPr>
    </w:lvl>
    <w:lvl w:ilvl="2">
      <w:start w:val="1"/>
      <w:numFmt w:val="lowerRoman"/>
      <w:lvlText w:val="%3."/>
      <w:lvlJc w:val="left"/>
      <w:pPr>
        <w:tabs>
          <w:tab w:val="num" w:pos="1191"/>
        </w:tabs>
        <w:ind w:left="1190" w:hanging="340"/>
      </w:pPr>
      <w:rPr>
        <w:rFonts w:hint="default"/>
        <w:color w:val="auto"/>
      </w:rPr>
    </w:lvl>
    <w:lvl w:ilvl="3">
      <w:start w:val="1"/>
      <w:numFmt w:val="bullet"/>
      <w:lvlText w:val="•"/>
      <w:lvlJc w:val="left"/>
      <w:pPr>
        <w:tabs>
          <w:tab w:val="num" w:pos="1588"/>
        </w:tabs>
        <w:ind w:left="1530" w:hanging="340"/>
      </w:pPr>
      <w:rPr>
        <w:rFonts w:ascii="Book Antiqua" w:hAnsi="Book Antiqua" w:hint="default"/>
        <w:color w:val="auto"/>
      </w:rPr>
    </w:lvl>
    <w:lvl w:ilvl="4">
      <w:start w:val="1"/>
      <w:numFmt w:val="bullet"/>
      <w:lvlText w:val="–"/>
      <w:lvlJc w:val="left"/>
      <w:pPr>
        <w:ind w:left="1870" w:hanging="340"/>
      </w:pPr>
      <w:rPr>
        <w:rFonts w:ascii="Calibri" w:hAnsi="Calibri" w:hint="default"/>
        <w:color w:val="auto"/>
      </w:rPr>
    </w:lvl>
    <w:lvl w:ilvl="5">
      <w:start w:val="1"/>
      <w:numFmt w:val="bullet"/>
      <w:lvlText w:val="»"/>
      <w:lvlJc w:val="left"/>
      <w:pPr>
        <w:ind w:left="2210" w:hanging="340"/>
      </w:pPr>
      <w:rPr>
        <w:rFonts w:ascii="Calibri" w:hAnsi="Calibri" w:hint="default"/>
        <w:color w:val="auto"/>
      </w:rPr>
    </w:lvl>
    <w:lvl w:ilvl="6">
      <w:start w:val="1"/>
      <w:numFmt w:val="bullet"/>
      <w:lvlText w:val="•"/>
      <w:lvlJc w:val="left"/>
      <w:pPr>
        <w:ind w:left="2550" w:hanging="340"/>
      </w:pPr>
      <w:rPr>
        <w:rFonts w:ascii="Calibri" w:hAnsi="Calibri" w:hint="default"/>
        <w:color w:val="auto"/>
      </w:rPr>
    </w:lvl>
    <w:lvl w:ilvl="7">
      <w:start w:val="1"/>
      <w:numFmt w:val="bullet"/>
      <w:lvlText w:val="–"/>
      <w:lvlJc w:val="left"/>
      <w:pPr>
        <w:ind w:left="2890" w:hanging="340"/>
      </w:pPr>
      <w:rPr>
        <w:rFonts w:ascii="Calibri" w:hAnsi="Calibri" w:hint="default"/>
        <w:color w:val="auto"/>
      </w:rPr>
    </w:lvl>
    <w:lvl w:ilvl="8">
      <w:start w:val="1"/>
      <w:numFmt w:val="bullet"/>
      <w:lvlText w:val="»"/>
      <w:lvlJc w:val="left"/>
      <w:pPr>
        <w:ind w:left="3230" w:hanging="340"/>
      </w:pPr>
      <w:rPr>
        <w:rFonts w:ascii="Calibri" w:hAnsi="Calibri" w:hint="default"/>
        <w:color w:val="auto"/>
      </w:rPr>
    </w:lvl>
  </w:abstractNum>
  <w:num w:numId="1" w16cid:durableId="1872300810">
    <w:abstractNumId w:val="3"/>
  </w:num>
  <w:num w:numId="2" w16cid:durableId="213587025">
    <w:abstractNumId w:val="2"/>
  </w:num>
  <w:num w:numId="3" w16cid:durableId="1220439142">
    <w:abstractNumId w:val="4"/>
  </w:num>
  <w:num w:numId="4" w16cid:durableId="960571281">
    <w:abstractNumId w:val="0"/>
  </w:num>
  <w:num w:numId="5" w16cid:durableId="167524982">
    <w:abstractNumId w:val="1"/>
  </w:num>
  <w:num w:numId="6" w16cid:durableId="783892099">
    <w:abstractNumId w:val="5"/>
  </w:num>
  <w:num w:numId="7" w16cid:durableId="1230573207">
    <w:abstractNumId w:val="5"/>
  </w:num>
  <w:num w:numId="8" w16cid:durableId="1613781580">
    <w:abstractNumId w:val="5"/>
  </w:num>
  <w:num w:numId="9" w16cid:durableId="2123333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1C"/>
    <w:rsid w:val="00005635"/>
    <w:rsid w:val="00010608"/>
    <w:rsid w:val="000112B3"/>
    <w:rsid w:val="00015767"/>
    <w:rsid w:val="00023CF5"/>
    <w:rsid w:val="00026C4A"/>
    <w:rsid w:val="000304A9"/>
    <w:rsid w:val="00034AB7"/>
    <w:rsid w:val="00035827"/>
    <w:rsid w:val="00037938"/>
    <w:rsid w:val="000400E4"/>
    <w:rsid w:val="000525DA"/>
    <w:rsid w:val="00070542"/>
    <w:rsid w:val="00070F42"/>
    <w:rsid w:val="0007350D"/>
    <w:rsid w:val="00081E07"/>
    <w:rsid w:val="00083807"/>
    <w:rsid w:val="0008611D"/>
    <w:rsid w:val="00091772"/>
    <w:rsid w:val="000927CE"/>
    <w:rsid w:val="00094C8D"/>
    <w:rsid w:val="000A259F"/>
    <w:rsid w:val="000A48FD"/>
    <w:rsid w:val="000B772F"/>
    <w:rsid w:val="000C497A"/>
    <w:rsid w:val="000C60F9"/>
    <w:rsid w:val="000D03AE"/>
    <w:rsid w:val="000D29F7"/>
    <w:rsid w:val="000D4286"/>
    <w:rsid w:val="000D6121"/>
    <w:rsid w:val="000D787A"/>
    <w:rsid w:val="0010206C"/>
    <w:rsid w:val="00105DA8"/>
    <w:rsid w:val="0011207E"/>
    <w:rsid w:val="00114C31"/>
    <w:rsid w:val="00123299"/>
    <w:rsid w:val="00126D95"/>
    <w:rsid w:val="00136C6B"/>
    <w:rsid w:val="00137429"/>
    <w:rsid w:val="00142663"/>
    <w:rsid w:val="0015562A"/>
    <w:rsid w:val="00155DE7"/>
    <w:rsid w:val="00160661"/>
    <w:rsid w:val="00176AE2"/>
    <w:rsid w:val="0019680D"/>
    <w:rsid w:val="001A142D"/>
    <w:rsid w:val="001A4F1F"/>
    <w:rsid w:val="001A568C"/>
    <w:rsid w:val="001A5BC5"/>
    <w:rsid w:val="001A7D3F"/>
    <w:rsid w:val="001B2002"/>
    <w:rsid w:val="001B4BB9"/>
    <w:rsid w:val="001D0756"/>
    <w:rsid w:val="001E2DF1"/>
    <w:rsid w:val="002066C2"/>
    <w:rsid w:val="002073BD"/>
    <w:rsid w:val="00214458"/>
    <w:rsid w:val="00220B93"/>
    <w:rsid w:val="0022409F"/>
    <w:rsid w:val="00226A7E"/>
    <w:rsid w:val="0023309C"/>
    <w:rsid w:val="002346A2"/>
    <w:rsid w:val="00235637"/>
    <w:rsid w:val="00237D8B"/>
    <w:rsid w:val="00247769"/>
    <w:rsid w:val="00250BB0"/>
    <w:rsid w:val="0025151B"/>
    <w:rsid w:val="002611BD"/>
    <w:rsid w:val="002769F3"/>
    <w:rsid w:val="00280879"/>
    <w:rsid w:val="002875F5"/>
    <w:rsid w:val="002A223C"/>
    <w:rsid w:val="002A41E0"/>
    <w:rsid w:val="002A64B5"/>
    <w:rsid w:val="002B7145"/>
    <w:rsid w:val="002C2A8F"/>
    <w:rsid w:val="002C4124"/>
    <w:rsid w:val="002D3180"/>
    <w:rsid w:val="002D53F5"/>
    <w:rsid w:val="002D7133"/>
    <w:rsid w:val="002E381D"/>
    <w:rsid w:val="002E7920"/>
    <w:rsid w:val="002F7366"/>
    <w:rsid w:val="00306DF1"/>
    <w:rsid w:val="0031209F"/>
    <w:rsid w:val="003227FA"/>
    <w:rsid w:val="003276B5"/>
    <w:rsid w:val="00336A35"/>
    <w:rsid w:val="0035044E"/>
    <w:rsid w:val="00352B58"/>
    <w:rsid w:val="00361655"/>
    <w:rsid w:val="00394782"/>
    <w:rsid w:val="003977E2"/>
    <w:rsid w:val="003A0FEC"/>
    <w:rsid w:val="003B15BB"/>
    <w:rsid w:val="003B575A"/>
    <w:rsid w:val="003C5E1C"/>
    <w:rsid w:val="003D1DFF"/>
    <w:rsid w:val="003E4044"/>
    <w:rsid w:val="003E7838"/>
    <w:rsid w:val="003F0BD7"/>
    <w:rsid w:val="003F7455"/>
    <w:rsid w:val="00400BF6"/>
    <w:rsid w:val="00401E0D"/>
    <w:rsid w:val="0040395A"/>
    <w:rsid w:val="00411FB3"/>
    <w:rsid w:val="00422817"/>
    <w:rsid w:val="00422ADF"/>
    <w:rsid w:val="00430DFF"/>
    <w:rsid w:val="00440987"/>
    <w:rsid w:val="004457CA"/>
    <w:rsid w:val="004539FA"/>
    <w:rsid w:val="004608D6"/>
    <w:rsid w:val="00463F60"/>
    <w:rsid w:val="00466ABB"/>
    <w:rsid w:val="00472FE4"/>
    <w:rsid w:val="0047427B"/>
    <w:rsid w:val="00477EB3"/>
    <w:rsid w:val="00481060"/>
    <w:rsid w:val="00483F66"/>
    <w:rsid w:val="004950AF"/>
    <w:rsid w:val="00496904"/>
    <w:rsid w:val="00497551"/>
    <w:rsid w:val="004A01E2"/>
    <w:rsid w:val="004A0E58"/>
    <w:rsid w:val="004A13F2"/>
    <w:rsid w:val="004A3839"/>
    <w:rsid w:val="004A6681"/>
    <w:rsid w:val="004B38CD"/>
    <w:rsid w:val="004C1F54"/>
    <w:rsid w:val="004D0FB0"/>
    <w:rsid w:val="004E08FC"/>
    <w:rsid w:val="004E0B05"/>
    <w:rsid w:val="004E112D"/>
    <w:rsid w:val="004F5BEB"/>
    <w:rsid w:val="00502660"/>
    <w:rsid w:val="00517F30"/>
    <w:rsid w:val="00521161"/>
    <w:rsid w:val="00523105"/>
    <w:rsid w:val="00531996"/>
    <w:rsid w:val="005350DF"/>
    <w:rsid w:val="005537A8"/>
    <w:rsid w:val="00570B5D"/>
    <w:rsid w:val="00575871"/>
    <w:rsid w:val="00583F29"/>
    <w:rsid w:val="00594D98"/>
    <w:rsid w:val="005A403A"/>
    <w:rsid w:val="005A516A"/>
    <w:rsid w:val="005B08DB"/>
    <w:rsid w:val="005C59CC"/>
    <w:rsid w:val="005D0D79"/>
    <w:rsid w:val="005D61C7"/>
    <w:rsid w:val="005D701D"/>
    <w:rsid w:val="005D7607"/>
    <w:rsid w:val="005E0CDB"/>
    <w:rsid w:val="005F29FB"/>
    <w:rsid w:val="00606B0F"/>
    <w:rsid w:val="00606F46"/>
    <w:rsid w:val="006109D4"/>
    <w:rsid w:val="00611416"/>
    <w:rsid w:val="006114E3"/>
    <w:rsid w:val="006137D6"/>
    <w:rsid w:val="0062125F"/>
    <w:rsid w:val="006253E9"/>
    <w:rsid w:val="00630741"/>
    <w:rsid w:val="00633C04"/>
    <w:rsid w:val="00645C22"/>
    <w:rsid w:val="00650CFD"/>
    <w:rsid w:val="006513D1"/>
    <w:rsid w:val="00654632"/>
    <w:rsid w:val="00656DBF"/>
    <w:rsid w:val="00657ADA"/>
    <w:rsid w:val="00660D4D"/>
    <w:rsid w:val="00683C5B"/>
    <w:rsid w:val="006854DB"/>
    <w:rsid w:val="006876DB"/>
    <w:rsid w:val="00690E34"/>
    <w:rsid w:val="00693ED8"/>
    <w:rsid w:val="00695484"/>
    <w:rsid w:val="00697C2E"/>
    <w:rsid w:val="006A06FF"/>
    <w:rsid w:val="006A540A"/>
    <w:rsid w:val="006A5610"/>
    <w:rsid w:val="006A60A8"/>
    <w:rsid w:val="006C0636"/>
    <w:rsid w:val="006C2D24"/>
    <w:rsid w:val="006D6E5F"/>
    <w:rsid w:val="006E302D"/>
    <w:rsid w:val="006E43A5"/>
    <w:rsid w:val="006F1ED8"/>
    <w:rsid w:val="006F7365"/>
    <w:rsid w:val="0070458B"/>
    <w:rsid w:val="00714E47"/>
    <w:rsid w:val="00744EF7"/>
    <w:rsid w:val="00763302"/>
    <w:rsid w:val="00764C6E"/>
    <w:rsid w:val="00772B6E"/>
    <w:rsid w:val="007807A7"/>
    <w:rsid w:val="007829D2"/>
    <w:rsid w:val="00783074"/>
    <w:rsid w:val="00794D5B"/>
    <w:rsid w:val="00794F1F"/>
    <w:rsid w:val="007A0B53"/>
    <w:rsid w:val="007B1CCE"/>
    <w:rsid w:val="007B634A"/>
    <w:rsid w:val="007C017D"/>
    <w:rsid w:val="007C5139"/>
    <w:rsid w:val="007C7D63"/>
    <w:rsid w:val="007E16FA"/>
    <w:rsid w:val="00801BBF"/>
    <w:rsid w:val="0080372E"/>
    <w:rsid w:val="008215CB"/>
    <w:rsid w:val="00826803"/>
    <w:rsid w:val="00834506"/>
    <w:rsid w:val="00834E7E"/>
    <w:rsid w:val="00847447"/>
    <w:rsid w:val="00847AA7"/>
    <w:rsid w:val="008544F1"/>
    <w:rsid w:val="008574B7"/>
    <w:rsid w:val="00860F3B"/>
    <w:rsid w:val="00866693"/>
    <w:rsid w:val="00867D55"/>
    <w:rsid w:val="00870403"/>
    <w:rsid w:val="00872854"/>
    <w:rsid w:val="00875CBE"/>
    <w:rsid w:val="0089104E"/>
    <w:rsid w:val="008A2A43"/>
    <w:rsid w:val="008A525C"/>
    <w:rsid w:val="008B1147"/>
    <w:rsid w:val="008C5285"/>
    <w:rsid w:val="008D4F31"/>
    <w:rsid w:val="008D5E73"/>
    <w:rsid w:val="008E3A65"/>
    <w:rsid w:val="008E668B"/>
    <w:rsid w:val="008F206D"/>
    <w:rsid w:val="008F5954"/>
    <w:rsid w:val="008F7C91"/>
    <w:rsid w:val="00902E84"/>
    <w:rsid w:val="00910C25"/>
    <w:rsid w:val="0091229C"/>
    <w:rsid w:val="009255D9"/>
    <w:rsid w:val="00927217"/>
    <w:rsid w:val="00935F52"/>
    <w:rsid w:val="00936B02"/>
    <w:rsid w:val="009468CD"/>
    <w:rsid w:val="0096134B"/>
    <w:rsid w:val="009626A5"/>
    <w:rsid w:val="00964FDB"/>
    <w:rsid w:val="0096525F"/>
    <w:rsid w:val="00972D16"/>
    <w:rsid w:val="00973775"/>
    <w:rsid w:val="009737F8"/>
    <w:rsid w:val="009745E3"/>
    <w:rsid w:val="00976057"/>
    <w:rsid w:val="00982E4A"/>
    <w:rsid w:val="009843E3"/>
    <w:rsid w:val="009927ED"/>
    <w:rsid w:val="0099293C"/>
    <w:rsid w:val="0099412F"/>
    <w:rsid w:val="009A3776"/>
    <w:rsid w:val="009B2791"/>
    <w:rsid w:val="009C1B7A"/>
    <w:rsid w:val="009C7B35"/>
    <w:rsid w:val="009D2A87"/>
    <w:rsid w:val="009D509B"/>
    <w:rsid w:val="009D5CFB"/>
    <w:rsid w:val="009E3C2A"/>
    <w:rsid w:val="009E6EF9"/>
    <w:rsid w:val="009E7B9D"/>
    <w:rsid w:val="009E7F82"/>
    <w:rsid w:val="00A0086B"/>
    <w:rsid w:val="00A05792"/>
    <w:rsid w:val="00A061F6"/>
    <w:rsid w:val="00A076D6"/>
    <w:rsid w:val="00A13ACE"/>
    <w:rsid w:val="00A2125B"/>
    <w:rsid w:val="00A23320"/>
    <w:rsid w:val="00A3332F"/>
    <w:rsid w:val="00A34F91"/>
    <w:rsid w:val="00A42391"/>
    <w:rsid w:val="00A42CDD"/>
    <w:rsid w:val="00A51CEF"/>
    <w:rsid w:val="00A80C49"/>
    <w:rsid w:val="00A80C68"/>
    <w:rsid w:val="00A8230E"/>
    <w:rsid w:val="00A87B49"/>
    <w:rsid w:val="00A907AF"/>
    <w:rsid w:val="00A96DA2"/>
    <w:rsid w:val="00AA3A34"/>
    <w:rsid w:val="00AA5C9A"/>
    <w:rsid w:val="00AB250F"/>
    <w:rsid w:val="00AB57E2"/>
    <w:rsid w:val="00AD354E"/>
    <w:rsid w:val="00AD5832"/>
    <w:rsid w:val="00AD6682"/>
    <w:rsid w:val="00AF3061"/>
    <w:rsid w:val="00AF5B57"/>
    <w:rsid w:val="00AF71E3"/>
    <w:rsid w:val="00AF72F4"/>
    <w:rsid w:val="00B032D4"/>
    <w:rsid w:val="00B20693"/>
    <w:rsid w:val="00B30455"/>
    <w:rsid w:val="00B3065E"/>
    <w:rsid w:val="00B313F4"/>
    <w:rsid w:val="00B32DBE"/>
    <w:rsid w:val="00B42298"/>
    <w:rsid w:val="00B4285A"/>
    <w:rsid w:val="00B543E6"/>
    <w:rsid w:val="00B6416A"/>
    <w:rsid w:val="00B67522"/>
    <w:rsid w:val="00B71B19"/>
    <w:rsid w:val="00B74F3F"/>
    <w:rsid w:val="00B86F62"/>
    <w:rsid w:val="00B931B0"/>
    <w:rsid w:val="00B9763F"/>
    <w:rsid w:val="00BB48AC"/>
    <w:rsid w:val="00BB7B8B"/>
    <w:rsid w:val="00BC0A7B"/>
    <w:rsid w:val="00BC1BBC"/>
    <w:rsid w:val="00BC4BBD"/>
    <w:rsid w:val="00BD183A"/>
    <w:rsid w:val="00BE0327"/>
    <w:rsid w:val="00BE3F3D"/>
    <w:rsid w:val="00BF3494"/>
    <w:rsid w:val="00BF46DA"/>
    <w:rsid w:val="00C02681"/>
    <w:rsid w:val="00C079B5"/>
    <w:rsid w:val="00C10820"/>
    <w:rsid w:val="00C13434"/>
    <w:rsid w:val="00C137D1"/>
    <w:rsid w:val="00C1563D"/>
    <w:rsid w:val="00C36BF1"/>
    <w:rsid w:val="00C4216C"/>
    <w:rsid w:val="00C55843"/>
    <w:rsid w:val="00C6083E"/>
    <w:rsid w:val="00C63DA4"/>
    <w:rsid w:val="00C65E95"/>
    <w:rsid w:val="00C8620F"/>
    <w:rsid w:val="00C86629"/>
    <w:rsid w:val="00C908C9"/>
    <w:rsid w:val="00C93E62"/>
    <w:rsid w:val="00CA2DBA"/>
    <w:rsid w:val="00CA34A6"/>
    <w:rsid w:val="00CC149C"/>
    <w:rsid w:val="00CC3124"/>
    <w:rsid w:val="00CC3657"/>
    <w:rsid w:val="00CE774C"/>
    <w:rsid w:val="00D070FF"/>
    <w:rsid w:val="00D2298A"/>
    <w:rsid w:val="00D2301B"/>
    <w:rsid w:val="00D30AA7"/>
    <w:rsid w:val="00D3304D"/>
    <w:rsid w:val="00D4373B"/>
    <w:rsid w:val="00D4779E"/>
    <w:rsid w:val="00D53D2E"/>
    <w:rsid w:val="00D6023B"/>
    <w:rsid w:val="00D61216"/>
    <w:rsid w:val="00D71874"/>
    <w:rsid w:val="00DA7819"/>
    <w:rsid w:val="00DB3EA9"/>
    <w:rsid w:val="00DC2A2D"/>
    <w:rsid w:val="00DC31DB"/>
    <w:rsid w:val="00DF0444"/>
    <w:rsid w:val="00DF42CC"/>
    <w:rsid w:val="00DF58F6"/>
    <w:rsid w:val="00DF5F21"/>
    <w:rsid w:val="00E018A7"/>
    <w:rsid w:val="00E17656"/>
    <w:rsid w:val="00E227D8"/>
    <w:rsid w:val="00E32E9C"/>
    <w:rsid w:val="00E33025"/>
    <w:rsid w:val="00E4317B"/>
    <w:rsid w:val="00E43373"/>
    <w:rsid w:val="00E50040"/>
    <w:rsid w:val="00E513C2"/>
    <w:rsid w:val="00E564ED"/>
    <w:rsid w:val="00E66CA0"/>
    <w:rsid w:val="00E901B0"/>
    <w:rsid w:val="00E91006"/>
    <w:rsid w:val="00E91110"/>
    <w:rsid w:val="00E95DF3"/>
    <w:rsid w:val="00EA3D68"/>
    <w:rsid w:val="00EB1E30"/>
    <w:rsid w:val="00EC0BA3"/>
    <w:rsid w:val="00EC5EB1"/>
    <w:rsid w:val="00ED41CF"/>
    <w:rsid w:val="00ED6C6F"/>
    <w:rsid w:val="00EE103E"/>
    <w:rsid w:val="00EF394D"/>
    <w:rsid w:val="00EF58B6"/>
    <w:rsid w:val="00EF77D6"/>
    <w:rsid w:val="00F07D73"/>
    <w:rsid w:val="00F25DDC"/>
    <w:rsid w:val="00F31642"/>
    <w:rsid w:val="00F32AF6"/>
    <w:rsid w:val="00F34FF0"/>
    <w:rsid w:val="00F44902"/>
    <w:rsid w:val="00F4778E"/>
    <w:rsid w:val="00F5197D"/>
    <w:rsid w:val="00F5205D"/>
    <w:rsid w:val="00F60015"/>
    <w:rsid w:val="00F61558"/>
    <w:rsid w:val="00F61F0E"/>
    <w:rsid w:val="00F67749"/>
    <w:rsid w:val="00F7194C"/>
    <w:rsid w:val="00F74D74"/>
    <w:rsid w:val="00F85F99"/>
    <w:rsid w:val="00F90120"/>
    <w:rsid w:val="00F93A0A"/>
    <w:rsid w:val="00FA6FAA"/>
    <w:rsid w:val="00FC6F9F"/>
    <w:rsid w:val="00FD1F45"/>
    <w:rsid w:val="00FF0F2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5795AD"/>
  <w15:chartTrackingRefBased/>
  <w15:docId w15:val="{EE123172-6718-40B7-A90C-100D6C3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1"/>
    <w:lsdException w:name="index heading" w:semiHidden="1"/>
    <w:lsdException w:name="caption" w:semiHidden="1" w:unhideWhenUsed="1"/>
    <w:lsdException w:name="table of figures" w:semiHidden="1"/>
    <w:lsdException w:name="envelope return" w:semiHidden="1"/>
    <w:lsdException w:name="footnote reference" w:uiPriority="0"/>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11" w:qFormat="1"/>
    <w:lsdException w:name="Closing"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2E"/>
    <w:pPr>
      <w:spacing w:after="0" w:line="264" w:lineRule="auto"/>
    </w:pPr>
  </w:style>
  <w:style w:type="paragraph" w:styleId="Rubrik1">
    <w:name w:val="heading 1"/>
    <w:basedOn w:val="Rubrik"/>
    <w:next w:val="Numlista2"/>
    <w:link w:val="Rubrik1Char"/>
    <w:uiPriority w:val="9"/>
    <w:qFormat/>
    <w:rsid w:val="00176AE2"/>
    <w:pPr>
      <w:keepNext/>
      <w:numPr>
        <w:ilvl w:val="0"/>
        <w:numId w:val="5"/>
      </w:numPr>
      <w:spacing w:after="120"/>
      <w:outlineLvl w:val="0"/>
    </w:pPr>
    <w:rPr>
      <w:bCs w:val="0"/>
      <w:szCs w:val="28"/>
    </w:rPr>
  </w:style>
  <w:style w:type="paragraph" w:styleId="Rubrik2">
    <w:name w:val="heading 2"/>
    <w:basedOn w:val="Rubrik1"/>
    <w:next w:val="Numlista3"/>
    <w:link w:val="Rubrik2Char"/>
    <w:uiPriority w:val="9"/>
    <w:qFormat/>
    <w:rsid w:val="009927ED"/>
    <w:pPr>
      <w:keepNext w:val="0"/>
      <w:numPr>
        <w:ilvl w:val="1"/>
      </w:numPr>
      <w:outlineLvl w:val="1"/>
    </w:pPr>
    <w:rPr>
      <w:bCs/>
      <w:sz w:val="22"/>
    </w:rPr>
  </w:style>
  <w:style w:type="paragraph" w:styleId="Rubrik3">
    <w:name w:val="heading 3"/>
    <w:basedOn w:val="Rubrik2"/>
    <w:next w:val="Numlista4"/>
    <w:link w:val="Rubrik3Char"/>
    <w:uiPriority w:val="9"/>
    <w:qFormat/>
    <w:rsid w:val="00176AE2"/>
    <w:pPr>
      <w:numPr>
        <w:ilvl w:val="2"/>
      </w:numPr>
      <w:outlineLvl w:val="2"/>
    </w:pPr>
    <w:rPr>
      <w:szCs w:val="24"/>
    </w:rPr>
  </w:style>
  <w:style w:type="paragraph" w:styleId="Rubrik4">
    <w:name w:val="heading 4"/>
    <w:basedOn w:val="Rubrik3"/>
    <w:next w:val="Normal"/>
    <w:link w:val="Rubrik4Char"/>
    <w:uiPriority w:val="9"/>
    <w:qFormat/>
    <w:rsid w:val="00176AE2"/>
    <w:pPr>
      <w:numPr>
        <w:ilvl w:val="3"/>
      </w:numPr>
      <w:outlineLvl w:val="3"/>
    </w:pPr>
    <w:rPr>
      <w:iCs/>
    </w:rPr>
  </w:style>
  <w:style w:type="paragraph" w:styleId="Rubrik5">
    <w:name w:val="heading 5"/>
    <w:basedOn w:val="Rubrik4"/>
    <w:next w:val="Normal"/>
    <w:link w:val="Rubrik5Char"/>
    <w:uiPriority w:val="9"/>
    <w:qFormat/>
    <w:rsid w:val="00176AE2"/>
    <w:pPr>
      <w:numPr>
        <w:ilvl w:val="4"/>
      </w:numPr>
      <w:outlineLvl w:val="4"/>
    </w:pPr>
    <w:rPr>
      <w:bCs w:val="0"/>
    </w:rPr>
  </w:style>
  <w:style w:type="paragraph" w:styleId="Rubrik6">
    <w:name w:val="heading 6"/>
    <w:basedOn w:val="Rubrik5"/>
    <w:next w:val="Normal"/>
    <w:link w:val="Rubrik6Char"/>
    <w:uiPriority w:val="9"/>
    <w:qFormat/>
    <w:rsid w:val="00176AE2"/>
    <w:pPr>
      <w:numPr>
        <w:ilvl w:val="5"/>
      </w:numPr>
      <w:outlineLvl w:val="5"/>
    </w:pPr>
    <w:rPr>
      <w:bCs/>
      <w:iCs w:val="0"/>
    </w:rPr>
  </w:style>
  <w:style w:type="paragraph" w:styleId="Rubrik7">
    <w:name w:val="heading 7"/>
    <w:basedOn w:val="Rubrik6"/>
    <w:next w:val="Normal"/>
    <w:link w:val="Rubrik7Char"/>
    <w:uiPriority w:val="9"/>
    <w:semiHidden/>
    <w:rsid w:val="00176AE2"/>
    <w:pPr>
      <w:numPr>
        <w:ilvl w:val="6"/>
      </w:numPr>
      <w:outlineLvl w:val="6"/>
    </w:pPr>
    <w:rPr>
      <w:b w:val="0"/>
      <w:iCs/>
    </w:rPr>
  </w:style>
  <w:style w:type="paragraph" w:styleId="Rubrik8">
    <w:name w:val="heading 8"/>
    <w:basedOn w:val="Normal"/>
    <w:next w:val="Normal"/>
    <w:link w:val="Rubrik8Char"/>
    <w:uiPriority w:val="9"/>
    <w:semiHidden/>
    <w:rsid w:val="00176AE2"/>
    <w:pPr>
      <w:keepNext/>
      <w:keepLines/>
      <w:numPr>
        <w:ilvl w:val="7"/>
        <w:numId w:val="5"/>
      </w:numPr>
      <w:spacing w:before="120"/>
      <w:outlineLvl w:val="7"/>
    </w:pPr>
    <w:rPr>
      <w:b/>
      <w:bCs/>
    </w:rPr>
  </w:style>
  <w:style w:type="paragraph" w:styleId="Rubrik9">
    <w:name w:val="heading 9"/>
    <w:basedOn w:val="Normal"/>
    <w:next w:val="Normal"/>
    <w:link w:val="Rubrik9Char"/>
    <w:uiPriority w:val="9"/>
    <w:semiHidden/>
    <w:rsid w:val="00176AE2"/>
    <w:pPr>
      <w:keepNext/>
      <w:keepLines/>
      <w:numPr>
        <w:ilvl w:val="8"/>
        <w:numId w:val="5"/>
      </w:numPr>
      <w:spacing w:before="12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6AE2"/>
    <w:rPr>
      <w:rFonts w:asciiTheme="majorHAnsi" w:eastAsiaTheme="majorEastAsia" w:hAnsiTheme="majorHAnsi" w:cstheme="majorBidi"/>
      <w:b/>
      <w:sz w:val="26"/>
      <w:szCs w:val="28"/>
    </w:rPr>
  </w:style>
  <w:style w:type="character" w:customStyle="1" w:styleId="Rubrik2Char">
    <w:name w:val="Rubrik 2 Char"/>
    <w:basedOn w:val="Standardstycketeckensnitt"/>
    <w:link w:val="Rubrik2"/>
    <w:uiPriority w:val="9"/>
    <w:rsid w:val="009927ED"/>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176AE2"/>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176AE2"/>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rsid w:val="00176AE2"/>
    <w:rPr>
      <w:rFonts w:asciiTheme="majorHAnsi" w:eastAsiaTheme="majorEastAsia" w:hAnsiTheme="majorHAnsi" w:cstheme="majorBidi"/>
      <w:b/>
      <w:iCs/>
      <w:szCs w:val="24"/>
    </w:rPr>
  </w:style>
  <w:style w:type="character" w:customStyle="1" w:styleId="Rubrik6Char">
    <w:name w:val="Rubrik 6 Char"/>
    <w:basedOn w:val="Standardstycketeckensnitt"/>
    <w:link w:val="Rubrik6"/>
    <w:uiPriority w:val="9"/>
    <w:rsid w:val="00176AE2"/>
    <w:rPr>
      <w:rFonts w:asciiTheme="majorHAnsi" w:eastAsiaTheme="majorEastAsia" w:hAnsiTheme="majorHAnsi" w:cstheme="majorBidi"/>
      <w:b/>
      <w:bCs/>
      <w:szCs w:val="24"/>
    </w:rPr>
  </w:style>
  <w:style w:type="character" w:customStyle="1" w:styleId="Rubrik7Char">
    <w:name w:val="Rubrik 7 Char"/>
    <w:basedOn w:val="Standardstycketeckensnitt"/>
    <w:link w:val="Rubrik7"/>
    <w:uiPriority w:val="9"/>
    <w:semiHidden/>
    <w:rsid w:val="00176AE2"/>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176AE2"/>
    <w:rPr>
      <w:b/>
      <w:bCs/>
    </w:rPr>
  </w:style>
  <w:style w:type="character" w:customStyle="1" w:styleId="Rubrik9Char">
    <w:name w:val="Rubrik 9 Char"/>
    <w:basedOn w:val="Standardstycketeckensnitt"/>
    <w:link w:val="Rubrik9"/>
    <w:uiPriority w:val="9"/>
    <w:semiHidden/>
    <w:rsid w:val="00176AE2"/>
    <w:rPr>
      <w:i/>
      <w:iCs/>
    </w:rPr>
  </w:style>
  <w:style w:type="paragraph" w:styleId="Beskrivning">
    <w:name w:val="caption"/>
    <w:basedOn w:val="Normal"/>
    <w:next w:val="Normal"/>
    <w:uiPriority w:val="99"/>
    <w:rsid w:val="00176AE2"/>
    <w:pPr>
      <w:spacing w:after="200" w:line="240" w:lineRule="auto"/>
    </w:pPr>
    <w:rPr>
      <w:bCs/>
      <w:i/>
      <w:sz w:val="18"/>
      <w:szCs w:val="18"/>
    </w:rPr>
  </w:style>
  <w:style w:type="paragraph" w:styleId="Rubrik">
    <w:name w:val="Title"/>
    <w:basedOn w:val="Normal"/>
    <w:next w:val="Normal"/>
    <w:link w:val="RubrikChar"/>
    <w:uiPriority w:val="11"/>
    <w:qFormat/>
    <w:rsid w:val="00176AE2"/>
    <w:pPr>
      <w:numPr>
        <w:ilvl w:val="1"/>
      </w:numPr>
      <w:spacing w:before="360"/>
    </w:pPr>
    <w:rPr>
      <w:rFonts w:asciiTheme="majorHAnsi" w:eastAsiaTheme="majorEastAsia" w:hAnsiTheme="majorHAnsi" w:cstheme="majorBidi"/>
      <w:b/>
      <w:bCs/>
      <w:sz w:val="26"/>
      <w:szCs w:val="24"/>
    </w:rPr>
  </w:style>
  <w:style w:type="character" w:customStyle="1" w:styleId="RubrikChar">
    <w:name w:val="Rubrik Char"/>
    <w:basedOn w:val="Standardstycketeckensnitt"/>
    <w:link w:val="Rubrik"/>
    <w:uiPriority w:val="11"/>
    <w:rsid w:val="00176AE2"/>
    <w:rPr>
      <w:rFonts w:asciiTheme="majorHAnsi" w:eastAsiaTheme="majorEastAsia" w:hAnsiTheme="majorHAnsi" w:cstheme="majorBidi"/>
      <w:b/>
      <w:bCs/>
      <w:sz w:val="26"/>
      <w:szCs w:val="24"/>
    </w:rPr>
  </w:style>
  <w:style w:type="paragraph" w:styleId="Underrubrik">
    <w:name w:val="Subtitle"/>
    <w:basedOn w:val="Rubrik"/>
    <w:next w:val="Normal"/>
    <w:link w:val="UnderrubrikChar"/>
    <w:uiPriority w:val="35"/>
    <w:semiHidden/>
    <w:rsid w:val="00176AE2"/>
    <w:rPr>
      <w:b w:val="0"/>
    </w:rPr>
  </w:style>
  <w:style w:type="character" w:customStyle="1" w:styleId="UnderrubrikChar">
    <w:name w:val="Underrubrik Char"/>
    <w:basedOn w:val="Standardstycketeckensnitt"/>
    <w:link w:val="Underrubrik"/>
    <w:uiPriority w:val="35"/>
    <w:semiHidden/>
    <w:rsid w:val="00176AE2"/>
    <w:rPr>
      <w:rFonts w:asciiTheme="majorHAnsi" w:eastAsiaTheme="majorEastAsia" w:hAnsiTheme="majorHAnsi" w:cstheme="majorBidi"/>
      <w:bCs/>
      <w:sz w:val="26"/>
      <w:szCs w:val="24"/>
    </w:rPr>
  </w:style>
  <w:style w:type="character" w:styleId="Stark">
    <w:name w:val="Strong"/>
    <w:basedOn w:val="Standardstycketeckensnitt"/>
    <w:uiPriority w:val="22"/>
    <w:semiHidden/>
    <w:rsid w:val="00176AE2"/>
    <w:rPr>
      <w:b/>
      <w:bCs/>
      <w:color w:val="auto"/>
    </w:rPr>
  </w:style>
  <w:style w:type="character" w:styleId="Betoning">
    <w:name w:val="Emphasis"/>
    <w:basedOn w:val="Standardstycketeckensnitt"/>
    <w:uiPriority w:val="20"/>
    <w:semiHidden/>
    <w:rsid w:val="00176AE2"/>
    <w:rPr>
      <w:i/>
      <w:iCs/>
      <w:color w:val="auto"/>
    </w:rPr>
  </w:style>
  <w:style w:type="paragraph" w:styleId="Ingetavstnd">
    <w:name w:val="No Spacing"/>
    <w:uiPriority w:val="1"/>
    <w:qFormat/>
    <w:rsid w:val="00176AE2"/>
    <w:pPr>
      <w:widowControl w:val="0"/>
      <w:tabs>
        <w:tab w:val="left" w:pos="1021"/>
      </w:tabs>
      <w:spacing w:after="0"/>
    </w:pPr>
  </w:style>
  <w:style w:type="paragraph" w:styleId="Citat">
    <w:name w:val="Quote"/>
    <w:basedOn w:val="Normal"/>
    <w:next w:val="Normal"/>
    <w:link w:val="CitatChar"/>
    <w:uiPriority w:val="29"/>
    <w:semiHidden/>
    <w:rsid w:val="00176AE2"/>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176AE2"/>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176AE2"/>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176AE2"/>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176AE2"/>
    <w:rPr>
      <w:i/>
      <w:iCs/>
      <w:color w:val="auto"/>
    </w:rPr>
  </w:style>
  <w:style w:type="character" w:styleId="Starkbetoning">
    <w:name w:val="Intense Emphasis"/>
    <w:basedOn w:val="Standardstycketeckensnitt"/>
    <w:uiPriority w:val="21"/>
    <w:semiHidden/>
    <w:rsid w:val="00176AE2"/>
    <w:rPr>
      <w:b/>
      <w:bCs/>
      <w:i/>
      <w:iCs/>
      <w:color w:val="auto"/>
    </w:rPr>
  </w:style>
  <w:style w:type="character" w:styleId="Diskretreferens">
    <w:name w:val="Subtle Reference"/>
    <w:basedOn w:val="Standardstycketeckensnitt"/>
    <w:uiPriority w:val="31"/>
    <w:semiHidden/>
    <w:rsid w:val="00176AE2"/>
    <w:rPr>
      <w:smallCaps/>
      <w:color w:val="auto"/>
      <w:u w:val="single" w:color="7F7F7F" w:themeColor="text1" w:themeTint="80"/>
    </w:rPr>
  </w:style>
  <w:style w:type="character" w:styleId="Starkreferens">
    <w:name w:val="Intense Reference"/>
    <w:basedOn w:val="Standardstycketeckensnitt"/>
    <w:uiPriority w:val="32"/>
    <w:semiHidden/>
    <w:rsid w:val="00176AE2"/>
    <w:rPr>
      <w:b/>
      <w:bCs/>
      <w:smallCaps/>
      <w:color w:val="auto"/>
      <w:u w:val="single"/>
    </w:rPr>
  </w:style>
  <w:style w:type="character" w:styleId="Bokenstitel">
    <w:name w:val="Book Title"/>
    <w:basedOn w:val="Standardstycketeckensnitt"/>
    <w:uiPriority w:val="33"/>
    <w:semiHidden/>
    <w:rsid w:val="00176AE2"/>
    <w:rPr>
      <w:b/>
      <w:bCs/>
      <w:smallCaps/>
      <w:color w:val="auto"/>
    </w:rPr>
  </w:style>
  <w:style w:type="paragraph" w:styleId="Innehllsfrteckningsrubrik">
    <w:name w:val="TOC Heading"/>
    <w:basedOn w:val="Normal"/>
    <w:next w:val="Normal"/>
    <w:uiPriority w:val="39"/>
    <w:qFormat/>
    <w:rsid w:val="00176AE2"/>
    <w:pPr>
      <w:keepNext/>
      <w:spacing w:before="360" w:after="120"/>
    </w:pPr>
    <w:rPr>
      <w:rFonts w:asciiTheme="majorHAnsi" w:hAnsiTheme="majorHAnsi"/>
      <w:b/>
      <w:sz w:val="26"/>
    </w:rPr>
  </w:style>
  <w:style w:type="paragraph" w:styleId="Innehll1">
    <w:name w:val="toc 1"/>
    <w:basedOn w:val="Normal"/>
    <w:next w:val="Normal"/>
    <w:uiPriority w:val="39"/>
    <w:rsid w:val="00176AE2"/>
    <w:pPr>
      <w:tabs>
        <w:tab w:val="left" w:pos="1022"/>
        <w:tab w:val="right" w:leader="dot" w:pos="8505"/>
      </w:tabs>
      <w:spacing w:after="40"/>
    </w:pPr>
    <w:rPr>
      <w:rFonts w:asciiTheme="majorHAnsi" w:hAnsiTheme="majorHAnsi"/>
      <w:noProof/>
      <w:lang w:eastAsia="sv-SE"/>
    </w:rPr>
  </w:style>
  <w:style w:type="paragraph" w:styleId="Innehll2">
    <w:name w:val="toc 2"/>
    <w:basedOn w:val="Normal"/>
    <w:next w:val="Normal"/>
    <w:uiPriority w:val="39"/>
    <w:rsid w:val="00176AE2"/>
    <w:pPr>
      <w:tabs>
        <w:tab w:val="left" w:pos="1021"/>
        <w:tab w:val="right" w:leader="dot" w:pos="8505"/>
      </w:tabs>
      <w:spacing w:after="40"/>
    </w:pPr>
    <w:rPr>
      <w:rFonts w:asciiTheme="majorHAnsi" w:hAnsiTheme="majorHAnsi"/>
      <w:noProof/>
      <w:sz w:val="18"/>
    </w:rPr>
  </w:style>
  <w:style w:type="paragraph" w:styleId="Innehll3">
    <w:name w:val="toc 3"/>
    <w:basedOn w:val="Normal"/>
    <w:next w:val="Normal"/>
    <w:uiPriority w:val="39"/>
    <w:rsid w:val="00176AE2"/>
    <w:pPr>
      <w:tabs>
        <w:tab w:val="left" w:pos="1021"/>
        <w:tab w:val="right" w:leader="dot" w:pos="8505"/>
      </w:tabs>
      <w:spacing w:after="40"/>
    </w:pPr>
    <w:rPr>
      <w:noProof/>
      <w:sz w:val="18"/>
    </w:rPr>
  </w:style>
  <w:style w:type="paragraph" w:styleId="Innehll4">
    <w:name w:val="toc 4"/>
    <w:basedOn w:val="Normal"/>
    <w:next w:val="Normal"/>
    <w:uiPriority w:val="39"/>
    <w:semiHidden/>
    <w:rsid w:val="00176AE2"/>
    <w:pPr>
      <w:spacing w:after="100"/>
      <w:ind w:left="1276"/>
    </w:pPr>
  </w:style>
  <w:style w:type="paragraph" w:styleId="Innehll5">
    <w:name w:val="toc 5"/>
    <w:basedOn w:val="Normal"/>
    <w:next w:val="Normal"/>
    <w:uiPriority w:val="39"/>
    <w:semiHidden/>
    <w:rsid w:val="00176AE2"/>
    <w:pPr>
      <w:spacing w:after="100"/>
      <w:ind w:left="1701"/>
    </w:pPr>
  </w:style>
  <w:style w:type="paragraph" w:styleId="Innehll6">
    <w:name w:val="toc 6"/>
    <w:basedOn w:val="Normal"/>
    <w:next w:val="Normal"/>
    <w:uiPriority w:val="39"/>
    <w:semiHidden/>
    <w:rsid w:val="00176AE2"/>
    <w:pPr>
      <w:spacing w:after="100"/>
      <w:ind w:left="2126"/>
    </w:pPr>
  </w:style>
  <w:style w:type="paragraph" w:styleId="Innehll7">
    <w:name w:val="toc 7"/>
    <w:basedOn w:val="Normal"/>
    <w:next w:val="Normal"/>
    <w:uiPriority w:val="39"/>
    <w:semiHidden/>
    <w:rsid w:val="00176AE2"/>
    <w:pPr>
      <w:spacing w:after="100"/>
      <w:ind w:left="2552"/>
    </w:pPr>
  </w:style>
  <w:style w:type="paragraph" w:styleId="Innehll8">
    <w:name w:val="toc 8"/>
    <w:basedOn w:val="Normal"/>
    <w:next w:val="Normal"/>
    <w:uiPriority w:val="39"/>
    <w:semiHidden/>
    <w:rsid w:val="00176AE2"/>
    <w:pPr>
      <w:spacing w:after="100"/>
      <w:ind w:left="2977"/>
    </w:pPr>
  </w:style>
  <w:style w:type="paragraph" w:styleId="Innehll9">
    <w:name w:val="toc 9"/>
    <w:basedOn w:val="Normal"/>
    <w:next w:val="Normal"/>
    <w:uiPriority w:val="39"/>
    <w:semiHidden/>
    <w:rsid w:val="00176AE2"/>
    <w:pPr>
      <w:spacing w:after="100"/>
      <w:ind w:left="3402"/>
    </w:pPr>
  </w:style>
  <w:style w:type="paragraph" w:styleId="Sidhuvud">
    <w:name w:val="header"/>
    <w:basedOn w:val="Normal"/>
    <w:link w:val="SidhuvudChar"/>
    <w:uiPriority w:val="99"/>
    <w:rsid w:val="00176AE2"/>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76AE2"/>
  </w:style>
  <w:style w:type="paragraph" w:styleId="Sidfot">
    <w:name w:val="footer"/>
    <w:basedOn w:val="Normal"/>
    <w:link w:val="SidfotChar"/>
    <w:uiPriority w:val="99"/>
    <w:rsid w:val="00176AE2"/>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176AE2"/>
    <w:rPr>
      <w:sz w:val="15"/>
    </w:rPr>
  </w:style>
  <w:style w:type="paragraph" w:styleId="Punktlista">
    <w:name w:val="List Bullet"/>
    <w:basedOn w:val="Normal"/>
    <w:uiPriority w:val="24"/>
    <w:qFormat/>
    <w:rsid w:val="009927ED"/>
    <w:pPr>
      <w:numPr>
        <w:numId w:val="4"/>
      </w:numPr>
      <w:spacing w:after="120"/>
      <w:contextualSpacing/>
    </w:pPr>
  </w:style>
  <w:style w:type="paragraph" w:styleId="Numreradlista">
    <w:name w:val="List Number"/>
    <w:basedOn w:val="Normal"/>
    <w:uiPriority w:val="25"/>
    <w:qFormat/>
    <w:rsid w:val="009927ED"/>
    <w:pPr>
      <w:numPr>
        <w:numId w:val="3"/>
      </w:numPr>
      <w:spacing w:after="120"/>
      <w:contextualSpacing/>
    </w:pPr>
  </w:style>
  <w:style w:type="paragraph" w:styleId="Fotnotstext">
    <w:name w:val="footnote text"/>
    <w:basedOn w:val="Normal"/>
    <w:link w:val="FotnotstextChar"/>
    <w:uiPriority w:val="99"/>
    <w:rsid w:val="00176AE2"/>
    <w:pPr>
      <w:spacing w:line="240" w:lineRule="auto"/>
      <w:ind w:left="142" w:hanging="142"/>
    </w:pPr>
    <w:rPr>
      <w:i/>
      <w:sz w:val="16"/>
      <w:szCs w:val="20"/>
    </w:rPr>
  </w:style>
  <w:style w:type="character" w:customStyle="1" w:styleId="FotnotstextChar">
    <w:name w:val="Fotnotstext Char"/>
    <w:basedOn w:val="Standardstycketeckensnitt"/>
    <w:link w:val="Fotnotstext"/>
    <w:uiPriority w:val="99"/>
    <w:rsid w:val="00176AE2"/>
    <w:rPr>
      <w:i/>
      <w:sz w:val="16"/>
      <w:szCs w:val="20"/>
    </w:rPr>
  </w:style>
  <w:style w:type="character" w:styleId="Fotnotsreferens">
    <w:name w:val="footnote reference"/>
    <w:basedOn w:val="Standardstycketeckensnitt"/>
    <w:rsid w:val="00176AE2"/>
    <w:rPr>
      <w:vertAlign w:val="superscript"/>
    </w:rPr>
  </w:style>
  <w:style w:type="table" w:styleId="Tabellrutnt">
    <w:name w:val="Table Grid"/>
    <w:basedOn w:val="Normaltabell"/>
    <w:uiPriority w:val="39"/>
    <w:rsid w:val="0017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176AE2"/>
    <w:rPr>
      <w:color w:val="1C2F33" w:themeColor="hyperlink"/>
      <w:u w:val="single"/>
    </w:rPr>
  </w:style>
  <w:style w:type="paragraph" w:styleId="Liststycke">
    <w:name w:val="List Paragraph"/>
    <w:basedOn w:val="Normal"/>
    <w:uiPriority w:val="34"/>
    <w:semiHidden/>
    <w:rsid w:val="00176AE2"/>
    <w:pPr>
      <w:ind w:left="720"/>
      <w:contextualSpacing/>
    </w:pPr>
  </w:style>
  <w:style w:type="paragraph" w:styleId="Numreradlista2">
    <w:name w:val="List Number 2"/>
    <w:basedOn w:val="Numreradlista"/>
    <w:uiPriority w:val="25"/>
    <w:rsid w:val="00176AE2"/>
    <w:pPr>
      <w:numPr>
        <w:ilvl w:val="1"/>
      </w:numPr>
    </w:pPr>
  </w:style>
  <w:style w:type="paragraph" w:styleId="Numreradlista3">
    <w:name w:val="List Number 3"/>
    <w:basedOn w:val="Numreradlista2"/>
    <w:uiPriority w:val="25"/>
    <w:rsid w:val="00176AE2"/>
    <w:pPr>
      <w:numPr>
        <w:ilvl w:val="2"/>
      </w:numPr>
    </w:pPr>
  </w:style>
  <w:style w:type="paragraph" w:styleId="Numreradlista4">
    <w:name w:val="List Number 4"/>
    <w:basedOn w:val="Numreradlista3"/>
    <w:uiPriority w:val="25"/>
    <w:semiHidden/>
    <w:rsid w:val="00176AE2"/>
    <w:pPr>
      <w:numPr>
        <w:ilvl w:val="0"/>
        <w:numId w:val="0"/>
      </w:numPr>
      <w:tabs>
        <w:tab w:val="num" w:pos="1588"/>
      </w:tabs>
      <w:ind w:left="1362" w:hanging="340"/>
    </w:pPr>
  </w:style>
  <w:style w:type="paragraph" w:styleId="Numreradlista5">
    <w:name w:val="List Number 5"/>
    <w:basedOn w:val="Numreradlista4"/>
    <w:uiPriority w:val="25"/>
    <w:semiHidden/>
    <w:rsid w:val="00176AE2"/>
    <w:pPr>
      <w:numPr>
        <w:ilvl w:val="4"/>
      </w:numPr>
      <w:tabs>
        <w:tab w:val="num" w:pos="1588"/>
      </w:tabs>
      <w:ind w:left="1362" w:hanging="340"/>
    </w:pPr>
  </w:style>
  <w:style w:type="paragraph" w:styleId="Punktlista2">
    <w:name w:val="List Bullet 2"/>
    <w:basedOn w:val="Punktlista"/>
    <w:uiPriority w:val="24"/>
    <w:rsid w:val="00176AE2"/>
    <w:pPr>
      <w:numPr>
        <w:ilvl w:val="1"/>
      </w:numPr>
    </w:pPr>
  </w:style>
  <w:style w:type="paragraph" w:styleId="Punktlista3">
    <w:name w:val="List Bullet 3"/>
    <w:basedOn w:val="Punktlista2"/>
    <w:uiPriority w:val="24"/>
    <w:rsid w:val="00176AE2"/>
    <w:pPr>
      <w:numPr>
        <w:ilvl w:val="2"/>
      </w:numPr>
    </w:pPr>
  </w:style>
  <w:style w:type="paragraph" w:styleId="Punktlista4">
    <w:name w:val="List Bullet 4"/>
    <w:basedOn w:val="Punktlista3"/>
    <w:uiPriority w:val="24"/>
    <w:semiHidden/>
    <w:rsid w:val="00176AE2"/>
    <w:pPr>
      <w:numPr>
        <w:ilvl w:val="0"/>
        <w:numId w:val="0"/>
      </w:numPr>
      <w:ind w:left="1362" w:hanging="340"/>
    </w:pPr>
  </w:style>
  <w:style w:type="paragraph" w:styleId="Punktlista5">
    <w:name w:val="List Bullet 5"/>
    <w:basedOn w:val="Punktlista4"/>
    <w:uiPriority w:val="24"/>
    <w:semiHidden/>
    <w:rsid w:val="00176AE2"/>
    <w:pPr>
      <w:numPr>
        <w:ilvl w:val="4"/>
      </w:numPr>
      <w:ind w:left="1362" w:hanging="340"/>
    </w:pPr>
  </w:style>
  <w:style w:type="paragraph" w:styleId="Slutnotstext">
    <w:name w:val="endnote text"/>
    <w:basedOn w:val="Normal"/>
    <w:link w:val="SlutnotstextChar"/>
    <w:uiPriority w:val="99"/>
    <w:unhideWhenUsed/>
    <w:rsid w:val="00176AE2"/>
    <w:pPr>
      <w:spacing w:line="240" w:lineRule="auto"/>
      <w:ind w:left="142" w:hanging="142"/>
    </w:pPr>
    <w:rPr>
      <w:sz w:val="16"/>
      <w:szCs w:val="20"/>
    </w:rPr>
  </w:style>
  <w:style w:type="character" w:customStyle="1" w:styleId="SlutnotstextChar">
    <w:name w:val="Slutnotstext Char"/>
    <w:basedOn w:val="Standardstycketeckensnitt"/>
    <w:link w:val="Slutnotstext"/>
    <w:uiPriority w:val="99"/>
    <w:rsid w:val="00176AE2"/>
    <w:rPr>
      <w:sz w:val="16"/>
      <w:szCs w:val="20"/>
    </w:rPr>
  </w:style>
  <w:style w:type="character" w:styleId="Slutnotsreferens">
    <w:name w:val="endnote reference"/>
    <w:basedOn w:val="Standardstycketeckensnitt"/>
    <w:uiPriority w:val="99"/>
    <w:semiHidden/>
    <w:rsid w:val="00176AE2"/>
    <w:rPr>
      <w:vertAlign w:val="superscript"/>
    </w:rPr>
  </w:style>
  <w:style w:type="paragraph" w:customStyle="1" w:styleId="Doldtext">
    <w:name w:val="Dold text"/>
    <w:basedOn w:val="Normal"/>
    <w:next w:val="Normal"/>
    <w:uiPriority w:val="24"/>
    <w:semiHidden/>
    <w:qFormat/>
    <w:rsid w:val="00176AE2"/>
    <w:rPr>
      <w:vanish/>
      <w:color w:val="C00000"/>
    </w:rPr>
  </w:style>
  <w:style w:type="character" w:styleId="Platshllartext">
    <w:name w:val="Placeholder Text"/>
    <w:basedOn w:val="Standardstycketeckensnitt"/>
    <w:uiPriority w:val="99"/>
    <w:rsid w:val="00176AE2"/>
    <w:rPr>
      <w:color w:val="7F7F7F" w:themeColor="text1" w:themeTint="80"/>
      <w:bdr w:val="none" w:sz="0" w:space="0" w:color="auto"/>
      <w:shd w:val="clear" w:color="auto" w:fill="F0F0F0"/>
    </w:rPr>
  </w:style>
  <w:style w:type="paragraph" w:customStyle="1" w:styleId="Numlista3">
    <w:name w:val="Num lista 3"/>
    <w:basedOn w:val="Rubrik3"/>
    <w:uiPriority w:val="14"/>
    <w:qFormat/>
    <w:rsid w:val="00176AE2"/>
    <w:pPr>
      <w:spacing w:before="240"/>
      <w:outlineLvl w:val="9"/>
    </w:pPr>
    <w:rPr>
      <w:rFonts w:asciiTheme="minorHAnsi" w:hAnsiTheme="minorHAnsi"/>
      <w:b w:val="0"/>
    </w:rPr>
  </w:style>
  <w:style w:type="paragraph" w:customStyle="1" w:styleId="Numlista4">
    <w:name w:val="Num lista 4"/>
    <w:basedOn w:val="Rubrik4"/>
    <w:uiPriority w:val="14"/>
    <w:qFormat/>
    <w:rsid w:val="00176AE2"/>
    <w:pPr>
      <w:spacing w:before="240"/>
      <w:outlineLvl w:val="9"/>
    </w:pPr>
    <w:rPr>
      <w:rFonts w:asciiTheme="minorHAnsi" w:hAnsiTheme="minorHAnsi"/>
      <w:b w:val="0"/>
    </w:rPr>
  </w:style>
  <w:style w:type="paragraph" w:customStyle="1" w:styleId="Onumreradrubrik1">
    <w:name w:val="Onumrerad rubrik 1"/>
    <w:basedOn w:val="Rubrik1"/>
    <w:next w:val="Normal"/>
    <w:semiHidden/>
    <w:rsid w:val="00176AE2"/>
    <w:pPr>
      <w:numPr>
        <w:numId w:val="0"/>
      </w:numPr>
    </w:pPr>
  </w:style>
  <w:style w:type="paragraph" w:customStyle="1" w:styleId="Onumreradrubrik2">
    <w:name w:val="Onumrerad rubrik 2"/>
    <w:basedOn w:val="Rubrik2"/>
    <w:next w:val="Normal"/>
    <w:semiHidden/>
    <w:rsid w:val="00176AE2"/>
    <w:pPr>
      <w:numPr>
        <w:ilvl w:val="0"/>
        <w:numId w:val="0"/>
      </w:numPr>
    </w:pPr>
  </w:style>
  <w:style w:type="paragraph" w:styleId="Adress-brev">
    <w:name w:val="envelope address"/>
    <w:basedOn w:val="Normal"/>
    <w:uiPriority w:val="99"/>
    <w:semiHidden/>
    <w:rsid w:val="00176AE2"/>
    <w:pPr>
      <w:spacing w:after="720"/>
      <w:ind w:left="4253"/>
      <w:contextualSpacing/>
    </w:pPr>
    <w:rPr>
      <w:noProof/>
    </w:rPr>
  </w:style>
  <w:style w:type="paragraph" w:styleId="Avslutandetext">
    <w:name w:val="Closing"/>
    <w:basedOn w:val="Normal"/>
    <w:next w:val="Normal"/>
    <w:link w:val="AvslutandetextChar"/>
    <w:uiPriority w:val="99"/>
    <w:qFormat/>
    <w:rsid w:val="00176AE2"/>
    <w:pPr>
      <w:spacing w:before="840" w:after="720" w:line="240" w:lineRule="auto"/>
    </w:pPr>
    <w:rPr>
      <w:lang w:val="en-GB"/>
    </w:rPr>
  </w:style>
  <w:style w:type="character" w:customStyle="1" w:styleId="AvslutandetextChar">
    <w:name w:val="Avslutande text Char"/>
    <w:basedOn w:val="Standardstycketeckensnitt"/>
    <w:link w:val="Avslutandetext"/>
    <w:uiPriority w:val="99"/>
    <w:rsid w:val="00176AE2"/>
    <w:rPr>
      <w:lang w:val="en-GB"/>
    </w:rPr>
  </w:style>
  <w:style w:type="paragraph" w:styleId="Inledning">
    <w:name w:val="Salutation"/>
    <w:basedOn w:val="Normal"/>
    <w:next w:val="Normal"/>
    <w:link w:val="InledningChar"/>
    <w:uiPriority w:val="36"/>
    <w:rsid w:val="00176AE2"/>
    <w:rPr>
      <w:sz w:val="28"/>
    </w:rPr>
  </w:style>
  <w:style w:type="character" w:customStyle="1" w:styleId="InledningChar">
    <w:name w:val="Inledning Char"/>
    <w:basedOn w:val="Standardstycketeckensnitt"/>
    <w:link w:val="Inledning"/>
    <w:uiPriority w:val="36"/>
    <w:rsid w:val="00176AE2"/>
    <w:rPr>
      <w:sz w:val="28"/>
    </w:rPr>
  </w:style>
  <w:style w:type="character" w:styleId="Olstomnmnande">
    <w:name w:val="Unresolved Mention"/>
    <w:basedOn w:val="Standardstycketeckensnitt"/>
    <w:uiPriority w:val="99"/>
    <w:semiHidden/>
    <w:unhideWhenUsed/>
    <w:rsid w:val="00176AE2"/>
    <w:rPr>
      <w:color w:val="605E5C"/>
      <w:shd w:val="clear" w:color="auto" w:fill="E1DFDD"/>
    </w:rPr>
  </w:style>
  <w:style w:type="character" w:styleId="Sidnummer">
    <w:name w:val="page number"/>
    <w:uiPriority w:val="99"/>
    <w:rsid w:val="00176AE2"/>
    <w:rPr>
      <w:bCs/>
    </w:rPr>
  </w:style>
  <w:style w:type="paragraph" w:customStyle="1" w:styleId="Alfabetisklista">
    <w:name w:val="Alfabetisk lista"/>
    <w:basedOn w:val="Normal"/>
    <w:uiPriority w:val="26"/>
    <w:qFormat/>
    <w:rsid w:val="00A13ACE"/>
    <w:pPr>
      <w:numPr>
        <w:numId w:val="1"/>
      </w:numPr>
      <w:contextualSpacing/>
    </w:pPr>
  </w:style>
  <w:style w:type="paragraph" w:customStyle="1" w:styleId="Mellanrubrik">
    <w:name w:val="Mellanrubrik"/>
    <w:basedOn w:val="Rubrik1"/>
    <w:next w:val="Normal"/>
    <w:uiPriority w:val="12"/>
    <w:qFormat/>
    <w:rsid w:val="00176AE2"/>
    <w:pPr>
      <w:numPr>
        <w:numId w:val="0"/>
      </w:numPr>
      <w:outlineLvl w:val="9"/>
    </w:pPr>
    <w:rPr>
      <w:sz w:val="22"/>
    </w:rPr>
  </w:style>
  <w:style w:type="paragraph" w:styleId="Normaltindrag">
    <w:name w:val="Normal Indent"/>
    <w:basedOn w:val="Normal"/>
    <w:qFormat/>
    <w:rsid w:val="00A13ACE"/>
    <w:pPr>
      <w:ind w:left="1021"/>
    </w:pPr>
  </w:style>
  <w:style w:type="paragraph" w:customStyle="1" w:styleId="Onumreradrubrik3">
    <w:name w:val="Onumrerad rubrik 3"/>
    <w:basedOn w:val="Rubrik3"/>
    <w:next w:val="Normal"/>
    <w:semiHidden/>
    <w:rsid w:val="00176AE2"/>
    <w:pPr>
      <w:numPr>
        <w:ilvl w:val="0"/>
        <w:numId w:val="0"/>
      </w:numPr>
    </w:pPr>
  </w:style>
  <w:style w:type="paragraph" w:customStyle="1" w:styleId="Onumreradrubrik4">
    <w:name w:val="Onumrerad rubrik 4"/>
    <w:basedOn w:val="Rubrik4"/>
    <w:next w:val="Normal"/>
    <w:semiHidden/>
    <w:rsid w:val="00176AE2"/>
    <w:pPr>
      <w:numPr>
        <w:ilvl w:val="0"/>
        <w:numId w:val="0"/>
      </w:numPr>
    </w:pPr>
  </w:style>
  <w:style w:type="paragraph" w:customStyle="1" w:styleId="Num1">
    <w:name w:val="Num (1)"/>
    <w:basedOn w:val="Normal"/>
    <w:uiPriority w:val="26"/>
    <w:qFormat/>
    <w:rsid w:val="00A13ACE"/>
    <w:pPr>
      <w:numPr>
        <w:numId w:val="2"/>
      </w:numPr>
      <w:ind w:left="1021" w:hanging="1021"/>
    </w:pPr>
  </w:style>
  <w:style w:type="paragraph" w:customStyle="1" w:styleId="Huvudrubrik">
    <w:name w:val="Huvudrubrik"/>
    <w:basedOn w:val="Normal"/>
    <w:next w:val="Normal"/>
    <w:uiPriority w:val="10"/>
    <w:rsid w:val="00176AE2"/>
    <w:pPr>
      <w:spacing w:before="360" w:after="360" w:line="228" w:lineRule="auto"/>
      <w:contextualSpacing/>
    </w:pPr>
    <w:rPr>
      <w:rFonts w:asciiTheme="majorHAnsi" w:hAnsiTheme="majorHAnsi"/>
      <w:b/>
      <w:sz w:val="80"/>
    </w:rPr>
  </w:style>
  <w:style w:type="paragraph" w:customStyle="1" w:styleId="Numlista2">
    <w:name w:val="Num lista 2"/>
    <w:basedOn w:val="Rubrik2"/>
    <w:uiPriority w:val="14"/>
    <w:qFormat/>
    <w:rsid w:val="00176AE2"/>
    <w:pPr>
      <w:spacing w:before="240"/>
      <w:outlineLvl w:val="9"/>
    </w:pPr>
    <w:rPr>
      <w:rFonts w:asciiTheme="minorHAnsi" w:hAnsiTheme="minorHAnsi"/>
      <w:b w:val="0"/>
    </w:rPr>
  </w:style>
  <w:style w:type="paragraph" w:customStyle="1" w:styleId="i-lista">
    <w:name w:val="(i)-lista"/>
    <w:basedOn w:val="Alfabetisklista"/>
    <w:uiPriority w:val="26"/>
    <w:qFormat/>
    <w:rsid w:val="00A13ACE"/>
    <w:pPr>
      <w:numPr>
        <w:ilvl w:val="1"/>
      </w:numPr>
    </w:pPr>
  </w:style>
  <w:style w:type="paragraph" w:styleId="Datum">
    <w:name w:val="Date"/>
    <w:basedOn w:val="Normal"/>
    <w:next w:val="Normal"/>
    <w:link w:val="DatumChar"/>
    <w:uiPriority w:val="99"/>
    <w:rsid w:val="00176AE2"/>
  </w:style>
  <w:style w:type="character" w:customStyle="1" w:styleId="DatumChar">
    <w:name w:val="Datum Char"/>
    <w:basedOn w:val="Standardstycketeckensnitt"/>
    <w:link w:val="Datum"/>
    <w:uiPriority w:val="99"/>
    <w:rsid w:val="00176AE2"/>
  </w:style>
  <w:style w:type="paragraph" w:styleId="Ballongtext">
    <w:name w:val="Balloon Text"/>
    <w:basedOn w:val="Normal"/>
    <w:link w:val="BallongtextChar"/>
    <w:uiPriority w:val="99"/>
    <w:semiHidden/>
    <w:unhideWhenUsed/>
    <w:rsid w:val="00176AE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6AE2"/>
    <w:rPr>
      <w:rFonts w:ascii="Segoe UI" w:hAnsi="Segoe UI" w:cs="Segoe UI"/>
      <w:sz w:val="18"/>
      <w:szCs w:val="18"/>
    </w:rPr>
  </w:style>
  <w:style w:type="paragraph" w:customStyle="1" w:styleId="Punktlistaindrag">
    <w:name w:val="Punktlista indrag"/>
    <w:basedOn w:val="Punktlista"/>
    <w:uiPriority w:val="99"/>
    <w:qFormat/>
    <w:rsid w:val="009927ED"/>
    <w:pPr>
      <w:numPr>
        <w:ilvl w:val="3"/>
      </w:numPr>
      <w:ind w:left="1361"/>
    </w:pPr>
  </w:style>
  <w:style w:type="paragraph" w:customStyle="1" w:styleId="Punktlistaindrag2">
    <w:name w:val="Punktlista indrag 2"/>
    <w:basedOn w:val="Punktlista2"/>
    <w:uiPriority w:val="99"/>
    <w:rsid w:val="009927ED"/>
    <w:pPr>
      <w:numPr>
        <w:ilvl w:val="4"/>
      </w:numPr>
      <w:ind w:left="1644"/>
    </w:pPr>
  </w:style>
  <w:style w:type="paragraph" w:customStyle="1" w:styleId="Punktlistaindrag3">
    <w:name w:val="Punktlista indrag 3"/>
    <w:basedOn w:val="Punktlista3"/>
    <w:uiPriority w:val="99"/>
    <w:rsid w:val="00176AE2"/>
    <w:pPr>
      <w:numPr>
        <w:ilvl w:val="5"/>
      </w:numPr>
    </w:pPr>
  </w:style>
  <w:style w:type="table" w:customStyle="1" w:styleId="WSA">
    <w:name w:val="WSA"/>
    <w:basedOn w:val="Normaltabell"/>
    <w:uiPriority w:val="99"/>
    <w:rsid w:val="00F3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C2F33" w:themeFill="accent1"/>
      </w:tcPr>
    </w:tblStylePr>
    <w:tblStylePr w:type="lastRow">
      <w:rPr>
        <w:rFonts w:asciiTheme="majorHAnsi" w:hAnsiTheme="majorHAnsi"/>
        <w:b/>
      </w:rPr>
      <w:tbl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customStyle="1" w:styleId="Numreradlistaindrag">
    <w:name w:val="Numrerad lista indrag"/>
    <w:uiPriority w:val="99"/>
    <w:qFormat/>
    <w:rsid w:val="009927ED"/>
    <w:pPr>
      <w:numPr>
        <w:ilvl w:val="3"/>
        <w:numId w:val="3"/>
      </w:numPr>
      <w:spacing w:after="120"/>
      <w:contextualSpacing/>
    </w:pPr>
  </w:style>
  <w:style w:type="paragraph" w:customStyle="1" w:styleId="Numreradlistaindrag2">
    <w:name w:val="Numrerad lista indrag 2"/>
    <w:uiPriority w:val="99"/>
    <w:rsid w:val="009927ED"/>
    <w:pPr>
      <w:numPr>
        <w:ilvl w:val="4"/>
        <w:numId w:val="3"/>
      </w:numPr>
      <w:spacing w:after="120"/>
      <w:contextualSpacing/>
    </w:pPr>
  </w:style>
  <w:style w:type="paragraph" w:customStyle="1" w:styleId="Numreradlistaindrag3">
    <w:name w:val="Numrerad lista indrag 3"/>
    <w:uiPriority w:val="99"/>
    <w:rsid w:val="009927ED"/>
    <w:pPr>
      <w:numPr>
        <w:ilvl w:val="5"/>
        <w:numId w:val="3"/>
      </w:numPr>
      <w:spacing w:after="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a.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aand\appdata\roaming\microsoft\mallar\WSA\Tom.dotx" TargetMode="External"/></Relationships>
</file>

<file path=word/theme/theme1.xml><?xml version="1.0" encoding="utf-8"?>
<a:theme xmlns:a="http://schemas.openxmlformats.org/drawingml/2006/main" name="WSA">
  <a:themeElements>
    <a:clrScheme name="WSA_colors">
      <a:dk1>
        <a:sysClr val="windowText" lastClr="000000"/>
      </a:dk1>
      <a:lt1>
        <a:sysClr val="window" lastClr="FFFFFF"/>
      </a:lt1>
      <a:dk2>
        <a:srgbClr val="000000"/>
      </a:dk2>
      <a:lt2>
        <a:srgbClr val="F8F8F8"/>
      </a:lt2>
      <a:accent1>
        <a:srgbClr val="1C2F33"/>
      </a:accent1>
      <a:accent2>
        <a:srgbClr val="385F66"/>
      </a:accent2>
      <a:accent3>
        <a:srgbClr val="7DAEB7"/>
      </a:accent3>
      <a:accent4>
        <a:srgbClr val="372325"/>
      </a:accent4>
      <a:accent5>
        <a:srgbClr val="6F454B"/>
      </a:accent5>
      <a:accent6>
        <a:srgbClr val="BA9096"/>
      </a:accent6>
      <a:hlink>
        <a:srgbClr val="1C2F33"/>
      </a:hlink>
      <a:folHlink>
        <a:srgbClr val="385F66"/>
      </a:folHlink>
    </a:clrScheme>
    <a:fontScheme name="WSA_font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a:srgbClr val="F3D03E"/>
    </a:custClr>
    <a:custClr>
      <a:srgbClr val="1C2F33"/>
    </a:custClr>
    <a:custClr>
      <a:srgbClr val="7DAEB7"/>
    </a:custClr>
    <a:custClr>
      <a:srgbClr val="372325"/>
    </a:custClr>
    <a:custClr>
      <a:srgbClr val="BA9096"/>
    </a:custClr>
    <a:custClr>
      <a:srgbClr val="212B29"/>
    </a:custClr>
    <a:custClr>
      <a:srgbClr val="89A4A0"/>
    </a:custClr>
    <a:custClr>
      <a:srgbClr val="0A0B0B"/>
    </a:custClr>
    <a:custClr>
      <a:srgbClr val="9D9D9D"/>
    </a:custClr>
    <a:custClr>
      <a:srgbClr val="FFFFFF"/>
    </a:custClr>
    <a:custClr>
      <a:srgbClr val="F6DD78"/>
    </a:custClr>
    <a:custClr>
      <a:srgbClr val="385F66"/>
    </a:custClr>
    <a:custClr>
      <a:srgbClr val="BED6DB"/>
    </a:custClr>
    <a:custClr>
      <a:srgbClr val="6F454B"/>
    </a:custClr>
    <a:custClr>
      <a:srgbClr val="DCC8CA"/>
    </a:custClr>
    <a:custClr>
      <a:srgbClr val="425552"/>
    </a:custClr>
    <a:custClr>
      <a:srgbClr val="C4D2D0"/>
    </a:custClr>
    <a:custClr>
      <a:srgbClr val="3B3C3C"/>
    </a:custClr>
    <a:custClr>
      <a:srgbClr val="CECECE"/>
    </a:custClr>
    <a:custClr>
      <a:srgbClr val="FFFFFF"/>
    </a:custClr>
    <a:custClr>
      <a:srgbClr val="FBEEBB"/>
    </a:custClr>
    <a:custClr>
      <a:srgbClr val="508590"/>
    </a:custClr>
    <a:custClr>
      <a:srgbClr val="DEEBED"/>
    </a:custClr>
    <a:custClr>
      <a:srgbClr val="9C6169"/>
    </a:custClr>
    <a:custClr>
      <a:srgbClr val="EEE3E5"/>
    </a:custClr>
    <a:custClr>
      <a:srgbClr val="5E7975"/>
    </a:custClr>
    <a:custClr>
      <a:srgbClr val="E2E8E7"/>
    </a:custClr>
    <a:custClr>
      <a:srgbClr val="6C6D6D"/>
    </a:custClr>
    <a:custClr>
      <a:srgbClr val="E4E4E4"/>
    </a:custClr>
    <a:custClr>
      <a:srgbClr val="FFFFFF"/>
    </a:custClr>
    <a:custClr>
      <a:srgbClr val="FDF7DD"/>
    </a:custClr>
  </a:custClrLst>
  <a:extLst>
    <a:ext uri="{05A4C25C-085E-4340-85A3-A5531E510DB2}">
      <thm15:themeFamily xmlns:thm15="http://schemas.microsoft.com/office/thememl/2012/main" name="WSA" id="{92B5AF80-313A-482C-8E67-BBCB5F902A87}" vid="{DECEDD3A-6A42-478F-A5B4-F3B690A64B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4c9d4a20d99a545c27bcfcaae817e63e">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8bbf3e48caf51643722fde5686a0107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F2E43-D491-4EF8-94B5-F6AF07B90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B4211-3F80-4895-9F0F-7FFA85D6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10358-23C6-4DA9-8DE9-373872BD559B}">
  <ds:schemaRefs>
    <ds:schemaRef ds:uri="http://schemas.openxmlformats.org/officeDocument/2006/bibliography"/>
  </ds:schemaRefs>
</ds:datastoreItem>
</file>

<file path=customXml/itemProps4.xml><?xml version="1.0" encoding="utf-8"?>
<ds:datastoreItem xmlns:ds="http://schemas.openxmlformats.org/officeDocument/2006/customXml" ds:itemID="{EF644CEC-CD7D-44F6-9379-A7E21134F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Tom</Template>
  <TotalTime>4</TotalTime>
  <Pages>4</Pages>
  <Words>452</Words>
  <Characters>2396</Characters>
  <Application>Microsoft Office Word</Application>
  <DocSecurity>0</DocSecurity>
  <Lines>19</Lines>
  <Paragraphs>5</Paragraphs>
  <ScaleCrop>false</ScaleCrop>
  <HeadingPairs>
    <vt:vector size="6" baseType="variant">
      <vt:variant>
        <vt:lpstr>Rubrik</vt:lpstr>
      </vt:variant>
      <vt:variant>
        <vt:i4>1</vt:i4>
      </vt:variant>
      <vt:variant>
        <vt:lpstr>Rubriker</vt:lpstr>
      </vt:variant>
      <vt:variant>
        <vt:i4>6</vt:i4>
      </vt:variant>
      <vt:variant>
        <vt:lpstr>Title</vt:lpstr>
      </vt:variant>
      <vt:variant>
        <vt:i4>1</vt:i4>
      </vt:variant>
    </vt:vector>
  </HeadingPairs>
  <TitlesOfParts>
    <vt:vector size="8" baseType="lpstr">
      <vt:lpstr/>
      <vt:lpstr>Sökande</vt:lpstr>
      <vt:lpstr>Handledare</vt:lpstr>
      <vt:lpstr>Om forskningsprojektet </vt:lpstr>
      <vt:lpstr>Bilagor</vt:lpstr>
      <vt:lpstr>Personuppgifter m.m.</vt:lpstr>
      <vt:lpstr>Intygande m.m.</vt: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Andersson</dc:creator>
  <cp:keywords/>
  <dc:description/>
  <cp:lastModifiedBy>Kristina Trana</cp:lastModifiedBy>
  <cp:revision>6</cp:revision>
  <cp:lastPrinted>2020-03-09T10:10:00Z</cp:lastPrinted>
  <dcterms:created xsi:type="dcterms:W3CDTF">2024-10-01T14:11:00Z</dcterms:created>
  <dcterms:modified xsi:type="dcterms:W3CDTF">2025-09-16T06:15:00Z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715000</vt:r8>
  </property>
</Properties>
</file>